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AD" w:rsidRDefault="00BA01AD" w:rsidP="00BA01AD">
      <w:pPr>
        <w:pStyle w:val="Title"/>
      </w:pPr>
    </w:p>
    <w:p w:rsidR="00BA01AD" w:rsidRPr="00BA01AD" w:rsidRDefault="00C36BA5" w:rsidP="00BA01AD">
      <w:pPr>
        <w:rPr>
          <w:b/>
        </w:rPr>
      </w:pPr>
      <w:r w:rsidRPr="00C36BA5">
        <w:rPr>
          <w:rFonts w:ascii="Georgia" w:eastAsiaTheme="majorEastAsia" w:hAnsi="Georgia" w:cstheme="majorBidi"/>
          <w:spacing w:val="-10"/>
          <w:kern w:val="28"/>
          <w:sz w:val="56"/>
          <w:szCs w:val="56"/>
        </w:rPr>
        <w:t>UK Register of Toxicologists</w:t>
      </w:r>
    </w:p>
    <w:p w:rsidR="00C36BA5" w:rsidRPr="00C36BA5" w:rsidRDefault="00C36BA5" w:rsidP="00C36BA5">
      <w:pPr>
        <w:pStyle w:val="Heading1"/>
      </w:pPr>
      <w:r w:rsidRPr="00C36BA5">
        <w:t xml:space="preserve">New Applications – </w:t>
      </w:r>
      <w:r w:rsidRPr="00C36BA5">
        <w:rPr>
          <w:rStyle w:val="Heading1Char"/>
          <w:b/>
        </w:rPr>
        <w:t>Competencies</w:t>
      </w:r>
      <w:r w:rsidRPr="00C36BA5">
        <w:t xml:space="preserve"> form</w:t>
      </w:r>
    </w:p>
    <w:p w:rsidR="00C36BA5" w:rsidRPr="00C36BA5" w:rsidRDefault="00C36BA5" w:rsidP="00C36BA5">
      <w:pPr>
        <w:spacing w:before="240"/>
      </w:pPr>
      <w:r w:rsidRPr="00C36BA5">
        <w:t xml:space="preserve">As an affiliated national register, UKRT </w:t>
      </w:r>
      <w:r w:rsidRPr="00C36BA5">
        <w:rPr>
          <w:lang w:val="en-US"/>
        </w:rPr>
        <w:t xml:space="preserve">complies with the </w:t>
      </w:r>
      <w:hyperlink r:id="rId7" w:history="1">
        <w:r w:rsidRPr="00C36BA5">
          <w:rPr>
            <w:rStyle w:val="Hyperlink"/>
            <w:lang w:val="en-US"/>
          </w:rPr>
          <w:t>Eurotox guidance on ERT registration</w:t>
        </w:r>
      </w:hyperlink>
      <w:r w:rsidRPr="00C36BA5">
        <w:rPr>
          <w:lang w:val="en-US"/>
        </w:rPr>
        <w:t xml:space="preserve">, which requires demonstration of competence in a number of core and specialist topic areas of toxicology. Typically, this will be in the form of formal academic training (approximately 3-10 days on each topic) and/or examination; though, it is possible to evidence competence through attendance of appropriate courses, professional experience and written work.  Applicants </w:t>
      </w:r>
      <w:proofErr w:type="gramStart"/>
      <w:r w:rsidRPr="00C36BA5">
        <w:rPr>
          <w:lang w:val="en-US"/>
        </w:rPr>
        <w:t>are advised</w:t>
      </w:r>
      <w:proofErr w:type="gramEnd"/>
      <w:r w:rsidRPr="00C36BA5">
        <w:rPr>
          <w:lang w:val="en-US"/>
        </w:rPr>
        <w:t xml:space="preserve"> to review the Eurotox guidance on ERT registration before completing this section of the application.  </w:t>
      </w:r>
      <w:r w:rsidRPr="00C36BA5">
        <w:t xml:space="preserve">Learning objectives as well as the expected level of knowledge, skills and competencies for core and specialised topics </w:t>
      </w:r>
      <w:proofErr w:type="gramStart"/>
      <w:r w:rsidRPr="00C36BA5">
        <w:t>are described</w:t>
      </w:r>
      <w:proofErr w:type="gramEnd"/>
      <w:r w:rsidRPr="00C36BA5">
        <w:t xml:space="preserve"> in Annex 1 of the Eurotox Guidelines for Registration.</w:t>
      </w:r>
    </w:p>
    <w:p w:rsidR="00C36BA5" w:rsidRPr="00C36BA5" w:rsidRDefault="00C36BA5" w:rsidP="00C36BA5">
      <w:r w:rsidRPr="00C36BA5">
        <w:t xml:space="preserve">For each topic in Section 1 and Section 2 of this form, please provide a concise justification of your competence, under the appropriate subheadings of Formal Training, Professional Experience, and/or Written Work.  Please upload supporting evidence (e.g. degree grade card, training course certificate of attendance, etc) in the </w:t>
      </w:r>
      <w:r w:rsidRPr="00C36BA5">
        <w:rPr>
          <w:i/>
        </w:rPr>
        <w:t>Upload Documents</w:t>
      </w:r>
      <w:r w:rsidRPr="00C36BA5">
        <w:t xml:space="preserve"> section of the UKRT online application form, </w:t>
      </w:r>
      <w:r w:rsidRPr="00C36BA5">
        <w:rPr>
          <w:b/>
          <w:bCs/>
          <w:u w:val="single"/>
        </w:rPr>
        <w:t>ensuring that each file uploaded is saved with a suitable file name</w:t>
      </w:r>
      <w:r w:rsidRPr="00C36BA5">
        <w:t xml:space="preserve"> (e.g. “MSc Toxicology grade card.pdf”).  </w:t>
      </w:r>
    </w:p>
    <w:p w:rsidR="00C36BA5" w:rsidRPr="00C36BA5" w:rsidRDefault="00C36BA5" w:rsidP="00C36BA5">
      <w:r w:rsidRPr="00C36BA5">
        <w:t xml:space="preserve">Examples of how you could provide evidence for three core topics </w:t>
      </w:r>
      <w:proofErr w:type="gramStart"/>
      <w:r w:rsidRPr="00C36BA5">
        <w:t>are provided</w:t>
      </w:r>
      <w:proofErr w:type="gramEnd"/>
      <w:r w:rsidRPr="00C36BA5">
        <w:t xml:space="preserve"> on Page 2. </w:t>
      </w:r>
    </w:p>
    <w:p w:rsidR="00C36BA5" w:rsidRPr="00C36BA5" w:rsidRDefault="00C36BA5" w:rsidP="00C36BA5">
      <w:r w:rsidRPr="00C36BA5">
        <w:t xml:space="preserve">Uploaded reports and assessments used as supporting evidence should be suitable for submission to regulatory agencies or for regulatory decision-making. Internal documents should contain evidence of authorship, such as your name and/or signature on the reports. If this is not possible, please also provide a statement signed by someone senior at your organisation to confirm your contribution to these documents. Publications should have appeared in peer-reviewed scientific journals. It </w:t>
      </w:r>
      <w:proofErr w:type="gramStart"/>
      <w:r w:rsidRPr="00C36BA5">
        <w:t>is regarded</w:t>
      </w:r>
      <w:proofErr w:type="gramEnd"/>
      <w:r w:rsidRPr="00C36BA5">
        <w:t xml:space="preserve"> as essential that these reports and papers demonstrate a high standard of critical ability and communication skills.</w:t>
      </w:r>
    </w:p>
    <w:p w:rsidR="00C36BA5" w:rsidRDefault="00C36BA5" w:rsidP="00C36BA5">
      <w:r w:rsidRPr="00C36BA5">
        <w:t xml:space="preserve">It is preferable if evidence of competence </w:t>
      </w:r>
      <w:proofErr w:type="gramStart"/>
      <w:r w:rsidRPr="00C36BA5">
        <w:t>is provided</w:t>
      </w:r>
      <w:proofErr w:type="gramEnd"/>
      <w:r w:rsidRPr="00C36BA5">
        <w:t xml:space="preserve"> for all 14 Core Topics (plus at least two of the Specialist Topics). An absence of adequate evidence of competence for some Core Topics </w:t>
      </w:r>
      <w:proofErr w:type="gramStart"/>
      <w:r w:rsidRPr="00C36BA5">
        <w:t>may, at the UKRT Panel’s discretion, be judged</w:t>
      </w:r>
      <w:proofErr w:type="gramEnd"/>
      <w:r w:rsidRPr="00C36BA5">
        <w:t xml:space="preserve"> acceptable if there is strong evidence of competence for the majority of the Core Topics.</w:t>
      </w:r>
    </w:p>
    <w:p w:rsidR="00C36BA5" w:rsidRDefault="00C36BA5" w:rsidP="00C36BA5">
      <w:r>
        <w:br w:type="page"/>
      </w:r>
    </w:p>
    <w:p w:rsidR="00C36BA5" w:rsidRDefault="00C36BA5" w:rsidP="00C36BA5">
      <w:pPr>
        <w:pStyle w:val="Heading2"/>
      </w:pPr>
      <w:r>
        <w:lastRenderedPageBreak/>
        <w:t>Examples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191"/>
        <w:gridCol w:w="4266"/>
        <w:gridCol w:w="2559"/>
      </w:tblGrid>
      <w:tr w:rsidR="00C36BA5" w:rsidRPr="00227895" w:rsidTr="00A07F53">
        <w:tc>
          <w:tcPr>
            <w:tcW w:w="1215" w:type="pct"/>
            <w:tcBorders>
              <w:right w:val="single" w:sz="4" w:space="0" w:color="FFFFFF" w:themeColor="background1"/>
            </w:tcBorders>
            <w:shd w:val="clear" w:color="auto" w:fill="1C854D"/>
          </w:tcPr>
          <w:p w:rsidR="00C36BA5" w:rsidRPr="00C36BA5" w:rsidRDefault="00C36BA5" w:rsidP="00C36BA5">
            <w:pPr>
              <w:rPr>
                <w:color w:val="FFFFFF" w:themeColor="background1"/>
              </w:rPr>
            </w:pPr>
          </w:p>
        </w:tc>
        <w:tc>
          <w:tcPr>
            <w:tcW w:w="236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854D"/>
          </w:tcPr>
          <w:p w:rsidR="00C36BA5" w:rsidRPr="00C36BA5" w:rsidRDefault="00C36BA5" w:rsidP="00C36BA5">
            <w:pPr>
              <w:rPr>
                <w:b/>
                <w:color w:val="FFFFFF" w:themeColor="background1"/>
              </w:rPr>
            </w:pPr>
            <w:r w:rsidRPr="00C36BA5">
              <w:rPr>
                <w:b/>
                <w:color w:val="FFFFFF" w:themeColor="background1"/>
              </w:rPr>
              <w:t>Description of how competence has been acquired and demonstrated</w:t>
            </w:r>
          </w:p>
        </w:tc>
        <w:tc>
          <w:tcPr>
            <w:tcW w:w="1419" w:type="pct"/>
            <w:tcBorders>
              <w:left w:val="single" w:sz="4" w:space="0" w:color="FFFFFF" w:themeColor="background1"/>
            </w:tcBorders>
            <w:shd w:val="clear" w:color="auto" w:fill="1C854D"/>
          </w:tcPr>
          <w:p w:rsidR="00C36BA5" w:rsidRPr="00C36BA5" w:rsidRDefault="00C36BA5" w:rsidP="00C36BA5">
            <w:pPr>
              <w:rPr>
                <w:b/>
                <w:color w:val="FFFFFF" w:themeColor="background1"/>
              </w:rPr>
            </w:pPr>
            <w:r w:rsidRPr="00C36BA5">
              <w:rPr>
                <w:b/>
                <w:color w:val="FFFFFF" w:themeColor="background1"/>
              </w:rPr>
              <w:t>File names of uploaded supporting documents</w:t>
            </w:r>
          </w:p>
        </w:tc>
      </w:tr>
      <w:tr w:rsidR="00C36BA5" w:rsidRPr="00227895" w:rsidTr="00C36BA5">
        <w:tc>
          <w:tcPr>
            <w:tcW w:w="5000" w:type="pct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1C854D"/>
              </w:rPr>
            </w:pPr>
            <w:r w:rsidRPr="00C36BA5">
              <w:rPr>
                <w:b/>
                <w:color w:val="1C854D"/>
              </w:rPr>
              <w:t>B1.  Principles of Toxicology</w:t>
            </w:r>
          </w:p>
        </w:tc>
      </w:tr>
      <w:tr w:rsidR="00C36BA5" w:rsidRPr="00227895" w:rsidTr="00C36BA5">
        <w:tc>
          <w:tcPr>
            <w:tcW w:w="1215" w:type="pct"/>
          </w:tcPr>
          <w:p w:rsidR="00C36BA5" w:rsidRPr="00227895" w:rsidRDefault="00C36BA5" w:rsidP="00C36BA5">
            <w:r w:rsidRPr="00227895">
              <w:t>Formal training and qualifications</w:t>
            </w:r>
          </w:p>
          <w:p w:rsidR="00C36BA5" w:rsidRPr="00227895" w:rsidRDefault="00C36BA5" w:rsidP="00C36BA5"/>
        </w:tc>
        <w:tc>
          <w:tcPr>
            <w:tcW w:w="2366" w:type="pct"/>
          </w:tcPr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 xml:space="preserve">This topic </w:t>
            </w:r>
            <w:proofErr w:type="gramStart"/>
            <w:r w:rsidRPr="00C36BA5">
              <w:rPr>
                <w:i/>
              </w:rPr>
              <w:t>was covered</w:t>
            </w:r>
            <w:proofErr w:type="gramEnd"/>
            <w:r w:rsidRPr="00C36BA5">
              <w:rPr>
                <w:i/>
              </w:rPr>
              <w:t xml:space="preserve"> in detail as part of my MSc in Toxicology.</w:t>
            </w:r>
          </w:p>
        </w:tc>
        <w:tc>
          <w:tcPr>
            <w:tcW w:w="1419" w:type="pct"/>
          </w:tcPr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MSc Toxicology grade card</w:t>
            </w:r>
          </w:p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MSc Toxicology course overview and syllabus</w:t>
            </w:r>
          </w:p>
        </w:tc>
      </w:tr>
      <w:tr w:rsidR="00C36BA5" w:rsidRPr="00227895" w:rsidTr="00C36BA5">
        <w:tc>
          <w:tcPr>
            <w:tcW w:w="1215" w:type="pct"/>
          </w:tcPr>
          <w:p w:rsidR="00C36BA5" w:rsidRPr="00227895" w:rsidRDefault="00C36BA5" w:rsidP="00C36BA5">
            <w:r w:rsidRPr="00227895">
              <w:t>Professional experience</w:t>
            </w:r>
          </w:p>
          <w:p w:rsidR="00C36BA5" w:rsidRPr="00227895" w:rsidRDefault="00C36BA5" w:rsidP="00C36BA5"/>
        </w:tc>
        <w:tc>
          <w:tcPr>
            <w:tcW w:w="2366" w:type="pct"/>
          </w:tcPr>
          <w:p w:rsidR="00C36BA5" w:rsidRPr="00C36BA5" w:rsidRDefault="00C36BA5" w:rsidP="00C36BA5">
            <w:pPr>
              <w:rPr>
                <w:i/>
              </w:rPr>
            </w:pPr>
          </w:p>
        </w:tc>
        <w:tc>
          <w:tcPr>
            <w:tcW w:w="1419" w:type="pct"/>
          </w:tcPr>
          <w:p w:rsidR="00C36BA5" w:rsidRPr="00C36BA5" w:rsidRDefault="00C36BA5" w:rsidP="00C36BA5">
            <w:pPr>
              <w:rPr>
                <w:i/>
              </w:rPr>
            </w:pPr>
          </w:p>
        </w:tc>
      </w:tr>
      <w:tr w:rsidR="00C36BA5" w:rsidRPr="00227895" w:rsidTr="00C36BA5">
        <w:tc>
          <w:tcPr>
            <w:tcW w:w="1215" w:type="pct"/>
          </w:tcPr>
          <w:p w:rsidR="00C36BA5" w:rsidRPr="00227895" w:rsidRDefault="00C36BA5" w:rsidP="00C36BA5">
            <w:r w:rsidRPr="00227895">
              <w:t>Written work</w:t>
            </w:r>
          </w:p>
          <w:p w:rsidR="00C36BA5" w:rsidRPr="00227895" w:rsidRDefault="00C36BA5" w:rsidP="00C36BA5"/>
        </w:tc>
        <w:tc>
          <w:tcPr>
            <w:tcW w:w="2366" w:type="pct"/>
          </w:tcPr>
          <w:p w:rsidR="00C36BA5" w:rsidRPr="00C36BA5" w:rsidRDefault="00C36BA5" w:rsidP="00C36BA5">
            <w:pPr>
              <w:rPr>
                <w:i/>
              </w:rPr>
            </w:pPr>
          </w:p>
        </w:tc>
        <w:tc>
          <w:tcPr>
            <w:tcW w:w="1419" w:type="pct"/>
          </w:tcPr>
          <w:p w:rsidR="00C36BA5" w:rsidRPr="00C36BA5" w:rsidRDefault="00C36BA5" w:rsidP="00C36BA5">
            <w:pPr>
              <w:rPr>
                <w:i/>
              </w:rPr>
            </w:pPr>
          </w:p>
        </w:tc>
      </w:tr>
      <w:tr w:rsidR="00C36BA5" w:rsidRPr="00227895" w:rsidTr="00C36BA5">
        <w:tc>
          <w:tcPr>
            <w:tcW w:w="5000" w:type="pct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1C854D"/>
              </w:rPr>
            </w:pPr>
            <w:r w:rsidRPr="00C36BA5">
              <w:rPr>
                <w:b/>
                <w:color w:val="1C854D"/>
              </w:rPr>
              <w:t>B7. Toxicology of Environmental Pollutants</w:t>
            </w:r>
          </w:p>
        </w:tc>
      </w:tr>
      <w:tr w:rsidR="00C36BA5" w:rsidRPr="00227895" w:rsidTr="00C36BA5">
        <w:tc>
          <w:tcPr>
            <w:tcW w:w="1215" w:type="pct"/>
          </w:tcPr>
          <w:p w:rsidR="00C36BA5" w:rsidRPr="00227895" w:rsidRDefault="00C36BA5" w:rsidP="00C36BA5">
            <w:r w:rsidRPr="00227895">
              <w:t>Formal training and qualifications</w:t>
            </w:r>
          </w:p>
          <w:p w:rsidR="00C36BA5" w:rsidRPr="00227895" w:rsidRDefault="00C36BA5" w:rsidP="00C36BA5"/>
        </w:tc>
        <w:tc>
          <w:tcPr>
            <w:tcW w:w="2366" w:type="pct"/>
          </w:tcPr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I have no formal academic training in ‘toxicology of environmental pollutants’; however, knowledge of this topic was an important part of my studying to successfully obtain DABT certification in 2012</w:t>
            </w:r>
          </w:p>
        </w:tc>
        <w:tc>
          <w:tcPr>
            <w:tcW w:w="1419" w:type="pct"/>
          </w:tcPr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DABT certificate 2012</w:t>
            </w:r>
          </w:p>
        </w:tc>
      </w:tr>
      <w:tr w:rsidR="00C36BA5" w:rsidRPr="00227895" w:rsidTr="00C36BA5">
        <w:tc>
          <w:tcPr>
            <w:tcW w:w="1215" w:type="pct"/>
          </w:tcPr>
          <w:p w:rsidR="00C36BA5" w:rsidRPr="00227895" w:rsidRDefault="00C36BA5" w:rsidP="00C36BA5">
            <w:r w:rsidRPr="00227895">
              <w:t>Professional experience</w:t>
            </w:r>
          </w:p>
          <w:p w:rsidR="00C36BA5" w:rsidRPr="00227895" w:rsidRDefault="00C36BA5" w:rsidP="00C36BA5"/>
        </w:tc>
        <w:tc>
          <w:tcPr>
            <w:tcW w:w="2366" w:type="pct"/>
          </w:tcPr>
          <w:p w:rsidR="00C36BA5" w:rsidRPr="00C36BA5" w:rsidRDefault="00C36BA5" w:rsidP="00C36BA5">
            <w:pPr>
              <w:rPr>
                <w:i/>
              </w:rPr>
            </w:pPr>
          </w:p>
        </w:tc>
        <w:tc>
          <w:tcPr>
            <w:tcW w:w="1419" w:type="pct"/>
          </w:tcPr>
          <w:p w:rsidR="00C36BA5" w:rsidRPr="00C36BA5" w:rsidRDefault="00C36BA5" w:rsidP="00C36BA5">
            <w:pPr>
              <w:rPr>
                <w:i/>
              </w:rPr>
            </w:pPr>
          </w:p>
        </w:tc>
      </w:tr>
      <w:tr w:rsidR="00C36BA5" w:rsidRPr="00227895" w:rsidTr="00C36BA5">
        <w:tc>
          <w:tcPr>
            <w:tcW w:w="1215" w:type="pct"/>
          </w:tcPr>
          <w:p w:rsidR="00C36BA5" w:rsidRPr="00227895" w:rsidRDefault="00C36BA5" w:rsidP="00C36BA5">
            <w:r w:rsidRPr="00227895">
              <w:t>Written work</w:t>
            </w:r>
          </w:p>
          <w:p w:rsidR="00C36BA5" w:rsidRPr="00227895" w:rsidRDefault="00C36BA5" w:rsidP="00C36BA5"/>
        </w:tc>
        <w:tc>
          <w:tcPr>
            <w:tcW w:w="2366" w:type="pct"/>
          </w:tcPr>
          <w:p w:rsidR="00C36BA5" w:rsidRPr="00C36BA5" w:rsidRDefault="00C36BA5" w:rsidP="00C36BA5">
            <w:pPr>
              <w:rPr>
                <w:i/>
              </w:rPr>
            </w:pPr>
          </w:p>
        </w:tc>
        <w:tc>
          <w:tcPr>
            <w:tcW w:w="1419" w:type="pct"/>
          </w:tcPr>
          <w:p w:rsidR="00C36BA5" w:rsidRPr="00C36BA5" w:rsidRDefault="00C36BA5" w:rsidP="00C36BA5">
            <w:pPr>
              <w:rPr>
                <w:i/>
              </w:rPr>
            </w:pPr>
          </w:p>
        </w:tc>
      </w:tr>
      <w:tr w:rsidR="00C36BA5" w:rsidRPr="00227895" w:rsidTr="00C36BA5">
        <w:tc>
          <w:tcPr>
            <w:tcW w:w="5000" w:type="pct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1C854D"/>
              </w:rPr>
            </w:pPr>
            <w:r w:rsidRPr="00C36BA5">
              <w:rPr>
                <w:b/>
                <w:color w:val="1C854D"/>
              </w:rPr>
              <w:t>B13.  Risk Assessment of Chemicals</w:t>
            </w:r>
          </w:p>
        </w:tc>
      </w:tr>
      <w:tr w:rsidR="00C36BA5" w:rsidRPr="00227895" w:rsidTr="00C36BA5">
        <w:tc>
          <w:tcPr>
            <w:tcW w:w="1215" w:type="pct"/>
          </w:tcPr>
          <w:p w:rsidR="00C36BA5" w:rsidRPr="00227895" w:rsidRDefault="00C36BA5" w:rsidP="00C36BA5">
            <w:r w:rsidRPr="00227895">
              <w:t>Formal training and qualifications</w:t>
            </w:r>
          </w:p>
          <w:p w:rsidR="00C36BA5" w:rsidRPr="00227895" w:rsidRDefault="00C36BA5" w:rsidP="00C36BA5"/>
        </w:tc>
        <w:tc>
          <w:tcPr>
            <w:tcW w:w="2366" w:type="pct"/>
          </w:tcPr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I have no formal academic training in ‘risk assessment of chemicals’. However, I have attended a number of training courses, webinars and Continuing Education Programme courses on chemical risk assessment, including:   A,    B,    C,    D.  I have uploaded certificates of attendance as supporting evidence.</w:t>
            </w:r>
          </w:p>
        </w:tc>
        <w:tc>
          <w:tcPr>
            <w:tcW w:w="1419" w:type="pct"/>
          </w:tcPr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Certificate of attendance – May 2021 CEP on risk assessment of pesticides</w:t>
            </w:r>
          </w:p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Certificate of attendance – January 2020 Webinar on risk assessment of food contaminants</w:t>
            </w:r>
          </w:p>
        </w:tc>
      </w:tr>
      <w:tr w:rsidR="00C36BA5" w:rsidRPr="00227895" w:rsidTr="00C36BA5">
        <w:tc>
          <w:tcPr>
            <w:tcW w:w="1215" w:type="pct"/>
          </w:tcPr>
          <w:p w:rsidR="00C36BA5" w:rsidRPr="00227895" w:rsidRDefault="00C36BA5" w:rsidP="00C36BA5">
            <w:r w:rsidRPr="00227895">
              <w:t>Professional experience</w:t>
            </w:r>
          </w:p>
          <w:p w:rsidR="00C36BA5" w:rsidRPr="00227895" w:rsidRDefault="00C36BA5" w:rsidP="00C36BA5"/>
        </w:tc>
        <w:tc>
          <w:tcPr>
            <w:tcW w:w="2366" w:type="pct"/>
          </w:tcPr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 xml:space="preserve">I have worked at [Company] for 11 years where my role requires me to conduct risk assessments of chemicals in drinking water. I am a recognised expert in this area and </w:t>
            </w:r>
            <w:proofErr w:type="gramStart"/>
            <w:r w:rsidRPr="00C36BA5">
              <w:rPr>
                <w:i/>
              </w:rPr>
              <w:t>was invited</w:t>
            </w:r>
            <w:proofErr w:type="gramEnd"/>
            <w:r w:rsidRPr="00C36BA5">
              <w:rPr>
                <w:i/>
              </w:rPr>
              <w:t xml:space="preserve"> to speak on this topic at </w:t>
            </w:r>
            <w:r w:rsidRPr="00C36BA5">
              <w:rPr>
                <w:i/>
              </w:rPr>
              <w:lastRenderedPageBreak/>
              <w:t>the British Toxicology Society Annual Congress in 2022. I have uploaded the congress programme as supporting evidence. My talk is on page 5 of the programme.</w:t>
            </w:r>
          </w:p>
        </w:tc>
        <w:tc>
          <w:tcPr>
            <w:tcW w:w="1419" w:type="pct"/>
          </w:tcPr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lastRenderedPageBreak/>
              <w:t>BTS annual congress 2023 programme</w:t>
            </w:r>
          </w:p>
        </w:tc>
      </w:tr>
      <w:tr w:rsidR="00C36BA5" w:rsidRPr="00227895" w:rsidTr="00C36BA5">
        <w:tc>
          <w:tcPr>
            <w:tcW w:w="1215" w:type="pct"/>
          </w:tcPr>
          <w:p w:rsidR="00C36BA5" w:rsidRPr="00227895" w:rsidRDefault="00C36BA5" w:rsidP="00C36BA5">
            <w:r w:rsidRPr="00227895">
              <w:t>Written work</w:t>
            </w:r>
          </w:p>
          <w:p w:rsidR="00C36BA5" w:rsidRPr="00227895" w:rsidRDefault="00C36BA5" w:rsidP="00C36BA5"/>
        </w:tc>
        <w:tc>
          <w:tcPr>
            <w:tcW w:w="2366" w:type="pct"/>
          </w:tcPr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I have co-authored two published papers linked to ‘risk assessment of chemicals’:  Smith et al 2019 and Smith et al 2021 in my list of publications.  I have also written over 50 unpublished chemical risk assessment reports on drinking water contaminants and have uploaded copies of three of them as additional supporting evidence.</w:t>
            </w:r>
          </w:p>
        </w:tc>
        <w:tc>
          <w:tcPr>
            <w:tcW w:w="1419" w:type="pct"/>
          </w:tcPr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Smith et al 2019</w:t>
            </w:r>
          </w:p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Smith et al 2021</w:t>
            </w:r>
          </w:p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Authored report – Risk Assessment 1</w:t>
            </w:r>
          </w:p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Authored report – Risk Assessment 2</w:t>
            </w:r>
          </w:p>
          <w:p w:rsidR="00C36BA5" w:rsidRPr="00C36BA5" w:rsidRDefault="00C36BA5" w:rsidP="00C36BA5">
            <w:pPr>
              <w:rPr>
                <w:i/>
              </w:rPr>
            </w:pPr>
            <w:r w:rsidRPr="00C36BA5">
              <w:rPr>
                <w:i/>
              </w:rPr>
              <w:t>Authored report – Risk Assessment 3</w:t>
            </w:r>
          </w:p>
        </w:tc>
      </w:tr>
    </w:tbl>
    <w:p w:rsidR="00C36BA5" w:rsidRDefault="00C36BA5" w:rsidP="00BA01AD">
      <w:pPr>
        <w:rPr>
          <w:b/>
        </w:rPr>
      </w:pPr>
    </w:p>
    <w:p w:rsidR="00C36BA5" w:rsidRDefault="00C36BA5" w:rsidP="00C36BA5">
      <w:r>
        <w:br w:type="page"/>
      </w:r>
    </w:p>
    <w:p w:rsidR="00BA01AD" w:rsidRDefault="00C36BA5" w:rsidP="00C36BA5">
      <w:pPr>
        <w:pStyle w:val="Heading2"/>
      </w:pPr>
      <w:r w:rsidRPr="00C36BA5">
        <w:lastRenderedPageBreak/>
        <w:t>Section 1 – Core topics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2191"/>
        <w:gridCol w:w="4266"/>
        <w:gridCol w:w="2559"/>
      </w:tblGrid>
      <w:tr w:rsidR="00C36BA5" w:rsidRPr="00C36BA5" w:rsidTr="00A947D8">
        <w:tc>
          <w:tcPr>
            <w:tcW w:w="2191" w:type="dxa"/>
            <w:tcBorders>
              <w:right w:val="single" w:sz="4" w:space="0" w:color="FFFFFF" w:themeColor="background1"/>
            </w:tcBorders>
            <w:shd w:val="clear" w:color="auto" w:fill="F25035"/>
          </w:tcPr>
          <w:p w:rsidR="00C36BA5" w:rsidRPr="00C36BA5" w:rsidRDefault="00C36BA5" w:rsidP="00C36BA5">
            <w:pPr>
              <w:rPr>
                <w:b/>
                <w:color w:val="FFFFFF" w:themeColor="background1"/>
              </w:rPr>
            </w:pPr>
          </w:p>
        </w:tc>
        <w:tc>
          <w:tcPr>
            <w:tcW w:w="4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5035"/>
          </w:tcPr>
          <w:p w:rsidR="00C36BA5" w:rsidRPr="00C36BA5" w:rsidRDefault="00C36BA5" w:rsidP="00C36BA5">
            <w:pPr>
              <w:rPr>
                <w:b/>
                <w:color w:val="FFFFFF" w:themeColor="background1"/>
              </w:rPr>
            </w:pPr>
            <w:r w:rsidRPr="00C36BA5">
              <w:rPr>
                <w:b/>
                <w:color w:val="FFFFFF" w:themeColor="background1"/>
              </w:rPr>
              <w:t>Description of how competence has been acquired and demonstrated</w:t>
            </w:r>
          </w:p>
        </w:tc>
        <w:tc>
          <w:tcPr>
            <w:tcW w:w="2559" w:type="dxa"/>
            <w:tcBorders>
              <w:left w:val="single" w:sz="4" w:space="0" w:color="FFFFFF" w:themeColor="background1"/>
            </w:tcBorders>
            <w:shd w:val="clear" w:color="auto" w:fill="F25035"/>
          </w:tcPr>
          <w:p w:rsidR="00C36BA5" w:rsidRPr="00C36BA5" w:rsidRDefault="00C36BA5" w:rsidP="00C36BA5">
            <w:pPr>
              <w:rPr>
                <w:b/>
                <w:color w:val="FFFFFF" w:themeColor="background1"/>
              </w:rPr>
            </w:pPr>
            <w:r w:rsidRPr="00C36BA5">
              <w:rPr>
                <w:b/>
                <w:color w:val="FFFFFF" w:themeColor="background1"/>
              </w:rPr>
              <w:t>File names of uploaded supporting documents</w:t>
            </w:r>
          </w:p>
        </w:tc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B1. Principles of Toxicology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273450937"/>
            <w:placeholder>
              <w:docPart w:val="869F752BF5F34FEFA036F622B796CD45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70133401"/>
            <w:placeholder>
              <w:docPart w:val="73D9E10367034624B39EFF7CF15B2C46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-1342541567"/>
            <w:placeholder>
              <w:docPart w:val="FB884C14833D445AACA035B7C82E56B3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9893211"/>
            <w:placeholder>
              <w:docPart w:val="36816648457A466A9B331383206BEC9D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1121731701"/>
            <w:placeholder>
              <w:docPart w:val="43BC6E9CB6F9453A8FB58DBF8CBEC731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2682763"/>
            <w:placeholder>
              <w:docPart w:val="4A8F27EAB5FC46DF8581EA30ED5AF42D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B2. Laboratory Animal Science incl. 3 R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1913647492"/>
            <w:placeholder>
              <w:docPart w:val="D6C526BF38934D9791FE4B9DE0C4804D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1977879"/>
            <w:placeholder>
              <w:docPart w:val="745A5911E8BD4EEE9182338CE4FD5B12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-1165625824"/>
            <w:placeholder>
              <w:docPart w:val="4A264DBBAADD462D8F204D62C202C100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73896881"/>
            <w:placeholder>
              <w:docPart w:val="2DD693B479044EBDAED7F312A7A6499B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380214070"/>
            <w:placeholder>
              <w:docPart w:val="2D1E149B6DB74859820BDB2488A7A2FA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53228137"/>
            <w:placeholder>
              <w:docPart w:val="11CE964413E64404B33F7EB3D7E3DB35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B3. Experimental Design and Statistics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244083389"/>
            <w:placeholder>
              <w:docPart w:val="B46F87C0A17645D5833D00C30CD525B5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1476020"/>
            <w:placeholder>
              <w:docPart w:val="C8B78C315F2B42F5B018310D8C22C2E3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1848671469"/>
            <w:placeholder>
              <w:docPart w:val="F5AE76A7F08F492D8753331D770A250B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239353"/>
            <w:placeholder>
              <w:docPart w:val="4C4802E144D144D0A8865DDC307B2017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1622182943"/>
            <w:placeholder>
              <w:docPart w:val="7129DCFD6EAE4706B8A7D97A261FED40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3036965"/>
            <w:placeholder>
              <w:docPart w:val="E72D87C10B3C4F359DBA8938F2F87A2A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B4. Molecular and Cellular Toxicology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-89779321"/>
            <w:placeholder>
              <w:docPart w:val="965E1DFE06D9441FA9BAEE5E4F3099A4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2004021"/>
            <w:placeholder>
              <w:docPart w:val="87BEFD49CFFB422EA9D650253DD0708E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2007009142"/>
            <w:placeholder>
              <w:docPart w:val="B8CF4086E83140A684D2C134CC09C9E6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8690146"/>
            <w:placeholder>
              <w:docPart w:val="1DFC422A28A54A99AAA71A8D8E366EC9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-1885555752"/>
            <w:placeholder>
              <w:docPart w:val="CC750E9987B14F2B81ADDEBA3D81BA4B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97378949"/>
            <w:placeholder>
              <w:docPart w:val="6A6EEE9E8AE74BE1A2D01C763E295949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B5. Absorption, Distribution, Metabolism and Excretion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801123996"/>
            <w:placeholder>
              <w:docPart w:val="3B06DA687A24441D89F317A73F4C0705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6238108"/>
            <w:placeholder>
              <w:docPart w:val="5FFEC9B9780C4D2BB2DC84DD50F612F4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-1574200601"/>
            <w:placeholder>
              <w:docPart w:val="7E1A4918CD7646558AF2C3F6B8E873AA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85731779"/>
            <w:placeholder>
              <w:docPart w:val="F1C5B7C42B084EE3B8FCCE6C2B9EA03A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-947698507"/>
            <w:placeholder>
              <w:docPart w:val="C31C783D62D24884951D9AEA40B97B05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06015252"/>
            <w:placeholder>
              <w:docPart w:val="7F0EFFC3B4A4446EA385C5BFDB732889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B6. Organ Toxicology and Histopathology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lastRenderedPageBreak/>
              <w:t>Formal training and qualifications</w:t>
            </w:r>
          </w:p>
        </w:tc>
        <w:sdt>
          <w:sdtPr>
            <w:id w:val="-1337455219"/>
            <w:placeholder>
              <w:docPart w:val="9F8B5C2115F2410BB2FE82453D9350BF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2203363"/>
            <w:placeholder>
              <w:docPart w:val="DED7E6BC392E4043B2FEB7552673D339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1850296530"/>
            <w:placeholder>
              <w:docPart w:val="8CECF8EA07224598B1F6AC50B933B885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8362771"/>
            <w:placeholder>
              <w:docPart w:val="151DA5323F77463A8731648E06DCBE24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563066824"/>
            <w:placeholder>
              <w:docPart w:val="81CBE38E854C4022AA058F9FD92C21ED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3430420"/>
            <w:placeholder>
              <w:docPart w:val="FCD1210F6A764BAFB29D6A19EA8C0EE5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B7. Toxicology of Environmental Pollutants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734356487"/>
            <w:placeholder>
              <w:docPart w:val="7C4AD90F63C64F768EB28532960393CF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6234948"/>
            <w:placeholder>
              <w:docPart w:val="EBCBFF4AD898473891CC950C175BFDDA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-1580511639"/>
            <w:placeholder>
              <w:docPart w:val="098A8E62E7F04CAC8C5CD1B5C45994E4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8758152"/>
            <w:placeholder>
              <w:docPart w:val="4572048BF0384C08A6D87611E77DBCC7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-1508202860"/>
            <w:placeholder>
              <w:docPart w:val="9B5715EEC91E4BD4B9918214BA47A7E8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8209503"/>
            <w:placeholder>
              <w:docPart w:val="284BDE1802674EA7B9B36061F4794E75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B8. Exposure Assessment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-384333781"/>
            <w:placeholder>
              <w:docPart w:val="CF2DDF73CDC74676A6790CEBD7BE9828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5796803"/>
            <w:placeholder>
              <w:docPart w:val="1F236B75C1FE46FA8C906E735D73C6C9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-1186366269"/>
            <w:placeholder>
              <w:docPart w:val="DA19E66C1AD44A8E8709D1E48C79270D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2978166"/>
            <w:placeholder>
              <w:docPart w:val="DA2E738F0022477DA3735AB0FEA56A97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-203567473"/>
            <w:placeholder>
              <w:docPart w:val="D0F1CF4E58B74F2C94C22B0D186B4839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6905202"/>
            <w:placeholder>
              <w:docPart w:val="A166ED1FFC5C49C5AA227DAA50A061B5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B9. Epidemiology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-1452016497"/>
            <w:placeholder>
              <w:docPart w:val="907693D196A2403C857A1730528F6DF3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13795900"/>
            <w:placeholder>
              <w:docPart w:val="2B71DF3C3938400E8F7DD0F989193A69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-1442373328"/>
            <w:placeholder>
              <w:docPart w:val="A1B3BE2FC4464528A4D6DC53052488E3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8742388"/>
            <w:placeholder>
              <w:docPart w:val="6D452DE315044664950562DC614AC5FA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1567685447"/>
            <w:placeholder>
              <w:docPart w:val="C8DB5FA754994B9D949C2AF427281116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1535619"/>
            <w:placeholder>
              <w:docPart w:val="495FF31927B24755AE91650BFA613716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B10. Occupational Toxicology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2072539634"/>
            <w:placeholder>
              <w:docPart w:val="25894CD8C9AF4B7FB96E16A5786819D2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92806986"/>
            <w:placeholder>
              <w:docPart w:val="F3F948CD09194624842BDACF65640366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2021200763"/>
            <w:placeholder>
              <w:docPart w:val="B80F09DBDE044229909C82925EC77E46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0086301"/>
            <w:placeholder>
              <w:docPart w:val="BD29A4E2A0BC4A588744289F74360164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423002430"/>
            <w:placeholder>
              <w:docPart w:val="41133C652E244F5B8316FB5608EE7C0A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5036137"/>
            <w:placeholder>
              <w:docPart w:val="B47C403AE1C1495DB251F79EF5902664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B11. Genotoxicity and Carcinogenicity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-1288109968"/>
            <w:placeholder>
              <w:docPart w:val="21C9CA00A42D4BDCA1EC1202E44CB9AE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44458"/>
            <w:placeholder>
              <w:docPart w:val="F6D8E53988F645F48A9EE92AF8BCCFBC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319703892"/>
            <w:placeholder>
              <w:docPart w:val="0FCCE217480943FEA276E23E189ECF60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21754666"/>
            <w:placeholder>
              <w:docPart w:val="5C15897092484EC1B4277D6559C9B298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-1380089943"/>
            <w:placeholder>
              <w:docPart w:val="B233F351DFEA4AA8BECFF0E67564CB83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16790205"/>
            <w:placeholder>
              <w:docPart w:val="B1362ED2976C4716B0611D466C7F2872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lastRenderedPageBreak/>
              <w:t>B12. Reproductive and Developmental Toxicology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1338971796"/>
            <w:placeholder>
              <w:docPart w:val="5158BAC0AD6D4E5FB7CA46D0AAAD31D1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5209494"/>
            <w:placeholder>
              <w:docPart w:val="49403669FFB546959F2646198E597D8D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-1454787658"/>
            <w:placeholder>
              <w:docPart w:val="70E4855F731043C7879D42712FD8E1E7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01661094"/>
            <w:placeholder>
              <w:docPart w:val="92E344D5C6824D46BD6BFBF6E5E4F8EE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1017117005"/>
            <w:placeholder>
              <w:docPart w:val="FEE85E1DEEDC47BF9F4B1C22109B366C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48677442"/>
            <w:placeholder>
              <w:docPart w:val="204C80012B70469C97C10222A198DBB2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B13. Risk Assessment of Chemicals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227342155"/>
            <w:placeholder>
              <w:docPart w:val="E166E14DE4344CA4A29608096F906810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4867810"/>
            <w:placeholder>
              <w:docPart w:val="361C46308615439A8B5E761AA2195CE8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1205983132"/>
            <w:placeholder>
              <w:docPart w:val="4DB1E6A1C3D54E28A968DE75CD81BDF6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1172241"/>
            <w:placeholder>
              <w:docPart w:val="519D4A6CD27341A8819D665C63FFD6D0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1596745369"/>
            <w:placeholder>
              <w:docPart w:val="ED2F8431D96946E4AF5EEE5F34D44A3F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09370952"/>
            <w:placeholder>
              <w:docPart w:val="72D9DFE075354FA4AE2AE3498EAF00D1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9016" w:type="dxa"/>
            <w:gridSpan w:val="3"/>
            <w:shd w:val="clear" w:color="auto" w:fill="auto"/>
          </w:tcPr>
          <w:p w:rsidR="00C36BA5" w:rsidRPr="00C36BA5" w:rsidRDefault="00C36BA5" w:rsidP="00C36BA5">
            <w:pPr>
              <w:rPr>
                <w:b/>
                <w:color w:val="F25035"/>
              </w:rPr>
            </w:pPr>
            <w:r w:rsidRPr="00C36BA5">
              <w:rPr>
                <w:b/>
                <w:color w:val="F25035"/>
              </w:rPr>
              <w:t>B14. Clinical and Forensic Toxicology</w:t>
            </w:r>
          </w:p>
        </w:tc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Formal training and qualifications</w:t>
            </w:r>
          </w:p>
        </w:tc>
        <w:sdt>
          <w:sdtPr>
            <w:id w:val="-1408608338"/>
            <w:placeholder>
              <w:docPart w:val="65D0FF5109D74A0E8B914C6EDB75CB6F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9108760"/>
            <w:placeholder>
              <w:docPart w:val="2035478D2E4B43BA90D2DB87D77AB945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Professional experience</w:t>
            </w:r>
          </w:p>
          <w:p w:rsidR="00C36BA5" w:rsidRPr="00C36BA5" w:rsidRDefault="00C36BA5" w:rsidP="00C36BA5"/>
        </w:tc>
        <w:sdt>
          <w:sdtPr>
            <w:id w:val="-105347269"/>
            <w:placeholder>
              <w:docPart w:val="875A925CC2E74B84A48A30DC9130D939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7833406"/>
            <w:placeholder>
              <w:docPart w:val="9D76CED29BDF45F3B888B0FB629F95CA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6BA5" w:rsidRPr="00C36BA5" w:rsidTr="00A947D8">
        <w:tc>
          <w:tcPr>
            <w:tcW w:w="2191" w:type="dxa"/>
            <w:shd w:val="clear" w:color="auto" w:fill="auto"/>
          </w:tcPr>
          <w:p w:rsidR="00C36BA5" w:rsidRPr="00C36BA5" w:rsidRDefault="00C36BA5" w:rsidP="00C36BA5">
            <w:r w:rsidRPr="00C36BA5">
              <w:t>Written work</w:t>
            </w:r>
          </w:p>
          <w:p w:rsidR="00C36BA5" w:rsidRPr="00C36BA5" w:rsidRDefault="00C36BA5" w:rsidP="00C36BA5"/>
        </w:tc>
        <w:sdt>
          <w:sdtPr>
            <w:id w:val="1084412717"/>
            <w:placeholder>
              <w:docPart w:val="B63E9B2C0CE44DBF97F9F004A558850D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54563029"/>
            <w:placeholder>
              <w:docPart w:val="5C4F1731473A4E6ABEE25A8DF5555EAA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C36BA5" w:rsidRPr="00C36BA5" w:rsidRDefault="00861300" w:rsidP="00C36BA5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E3D89" w:rsidRDefault="007E3D89" w:rsidP="00C36BA5"/>
    <w:p w:rsidR="007E3D89" w:rsidRDefault="007E3D89" w:rsidP="007E3D89">
      <w:r>
        <w:br w:type="page"/>
      </w:r>
    </w:p>
    <w:p w:rsidR="007E3D89" w:rsidRPr="00227895" w:rsidRDefault="007E3D89" w:rsidP="007E3D89">
      <w:pPr>
        <w:pStyle w:val="Heading2"/>
        <w:rPr>
          <w:rFonts w:cs="Arial"/>
        </w:rPr>
      </w:pPr>
      <w:r w:rsidRPr="00227895">
        <w:rPr>
          <w:rFonts w:cs="Arial"/>
        </w:rPr>
        <w:lastRenderedPageBreak/>
        <w:t>Section 2 – Specialist topics</w:t>
      </w:r>
    </w:p>
    <w:p w:rsidR="007E3D89" w:rsidRPr="00227895" w:rsidRDefault="007E3D89" w:rsidP="007E3D89">
      <w:r w:rsidRPr="00227895">
        <w:t xml:space="preserve">It </w:t>
      </w:r>
      <w:proofErr w:type="gramStart"/>
      <w:r w:rsidRPr="00227895">
        <w:t>is expected</w:t>
      </w:r>
      <w:proofErr w:type="gramEnd"/>
      <w:r w:rsidRPr="00227895">
        <w:t xml:space="preserve"> that toxicologists will specialise in certain areas and obtain specific knowledge, skills and competencies in a wider field. Candidates should demonstrate knowledge in at least two specialist topic areas. Examples of specialist topics areas </w:t>
      </w:r>
      <w:proofErr w:type="gramStart"/>
      <w:r w:rsidRPr="00227895">
        <w:t>are listed</w:t>
      </w:r>
      <w:proofErr w:type="gramEnd"/>
      <w:r w:rsidRPr="00227895">
        <w:t xml:space="preserve"> below, but the list is not exhaustive and you may select other specialisms.</w:t>
      </w:r>
    </w:p>
    <w:p w:rsidR="007E3D89" w:rsidRPr="00227895" w:rsidRDefault="007E3D89" w:rsidP="007E3D89">
      <w:r w:rsidRPr="00227895">
        <w:t>B15. Drug Safety Assessment</w:t>
      </w:r>
    </w:p>
    <w:p w:rsidR="007E3D89" w:rsidRPr="00227895" w:rsidRDefault="007E3D89" w:rsidP="007E3D89">
      <w:r w:rsidRPr="00227895">
        <w:t>B16. Regulatory Toxicology</w:t>
      </w:r>
      <w:r w:rsidRPr="007E3D89">
        <w:rPr>
          <w:noProof/>
          <w:lang w:eastAsia="en-GB"/>
        </w:rPr>
        <w:t xml:space="preserve"> </w:t>
      </w:r>
    </w:p>
    <w:p w:rsidR="007E3D89" w:rsidRPr="00227895" w:rsidRDefault="007E3D89" w:rsidP="007E3D89">
      <w:r w:rsidRPr="00227895">
        <w:t>B17. Ecotoxicology</w:t>
      </w:r>
    </w:p>
    <w:p w:rsidR="007E3D89" w:rsidRPr="00227895" w:rsidRDefault="007E3D89" w:rsidP="007E3D89">
      <w:r w:rsidRPr="00227895">
        <w:t>B18. Nanomaterials</w:t>
      </w:r>
    </w:p>
    <w:p w:rsidR="007E3D89" w:rsidRPr="00227895" w:rsidRDefault="007E3D89" w:rsidP="007E3D89">
      <w:r w:rsidRPr="00227895">
        <w:t>B19. In vitro Testing Methods</w:t>
      </w:r>
    </w:p>
    <w:p w:rsidR="007E3D89" w:rsidRPr="00227895" w:rsidRDefault="007E3D89" w:rsidP="007E3D89">
      <w:r w:rsidRPr="00227895">
        <w:t>B20. In silico Toxicology</w:t>
      </w:r>
    </w:p>
    <w:p w:rsidR="007E3D89" w:rsidRPr="00227895" w:rsidRDefault="007E3D89" w:rsidP="007E3D89">
      <w:r w:rsidRPr="00227895">
        <w:t>B21. Immunotoxicology</w:t>
      </w:r>
    </w:p>
    <w:p w:rsidR="007E3D89" w:rsidRPr="00227895" w:rsidRDefault="007E3D89" w:rsidP="007E3D89">
      <w:r w:rsidRPr="00227895">
        <w:t>B22. Neurotoxicology</w:t>
      </w:r>
    </w:p>
    <w:p w:rsidR="007E3D89" w:rsidRPr="00227895" w:rsidRDefault="007E3D89" w:rsidP="007E3D89">
      <w:r w:rsidRPr="00227895">
        <w:t>B23. Analytical Methods in Toxicology</w:t>
      </w:r>
    </w:p>
    <w:p w:rsidR="007E3D89" w:rsidRPr="007E3D89" w:rsidRDefault="007E3D89" w:rsidP="007E3D89">
      <w:pPr>
        <w:rPr>
          <w:b/>
        </w:rPr>
      </w:pPr>
      <w:r w:rsidRPr="007E3D89">
        <w:rPr>
          <w:b/>
        </w:rPr>
        <w:t>Please provide evidence of competence for two or three specialist topic areas: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1"/>
        <w:gridCol w:w="4266"/>
        <w:gridCol w:w="2559"/>
      </w:tblGrid>
      <w:tr w:rsidR="007E3D89" w:rsidRPr="00227895" w:rsidTr="00A947D8">
        <w:tc>
          <w:tcPr>
            <w:tcW w:w="2191" w:type="dxa"/>
            <w:tcBorders>
              <w:right w:val="single" w:sz="4" w:space="0" w:color="FFFFFF" w:themeColor="background1"/>
            </w:tcBorders>
            <w:shd w:val="clear" w:color="auto" w:fill="31156B"/>
          </w:tcPr>
          <w:p w:rsidR="007E3D89" w:rsidRPr="007E3D89" w:rsidRDefault="007E3D89" w:rsidP="007E3D89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156B"/>
          </w:tcPr>
          <w:p w:rsidR="007E3D89" w:rsidRPr="007E3D89" w:rsidRDefault="007E3D89" w:rsidP="007E3D89">
            <w:pPr>
              <w:rPr>
                <w:b/>
                <w:bCs/>
                <w:color w:val="FFFFFF" w:themeColor="background1"/>
              </w:rPr>
            </w:pPr>
            <w:r w:rsidRPr="007E3D89">
              <w:rPr>
                <w:b/>
                <w:bCs/>
                <w:color w:val="FFFFFF" w:themeColor="background1"/>
              </w:rPr>
              <w:t>Description of how competence has been acquired and is demonstrated</w:t>
            </w:r>
          </w:p>
        </w:tc>
        <w:tc>
          <w:tcPr>
            <w:tcW w:w="2559" w:type="dxa"/>
            <w:tcBorders>
              <w:left w:val="single" w:sz="4" w:space="0" w:color="FFFFFF" w:themeColor="background1"/>
            </w:tcBorders>
            <w:shd w:val="clear" w:color="auto" w:fill="31156B"/>
          </w:tcPr>
          <w:p w:rsidR="007E3D89" w:rsidRPr="007E3D89" w:rsidRDefault="007E3D89" w:rsidP="007E3D89">
            <w:pPr>
              <w:rPr>
                <w:b/>
                <w:bCs/>
                <w:color w:val="FFFFFF" w:themeColor="background1"/>
              </w:rPr>
            </w:pPr>
            <w:r w:rsidRPr="007E3D89">
              <w:rPr>
                <w:b/>
                <w:bCs/>
                <w:color w:val="FFFFFF" w:themeColor="background1"/>
              </w:rPr>
              <w:t>File names of uploaded supporting documents</w:t>
            </w:r>
          </w:p>
        </w:tc>
      </w:tr>
      <w:tr w:rsidR="007E3D89" w:rsidRPr="00227895" w:rsidTr="00A947D8">
        <w:tc>
          <w:tcPr>
            <w:tcW w:w="9016" w:type="dxa"/>
            <w:gridSpan w:val="3"/>
            <w:shd w:val="clear" w:color="auto" w:fill="auto"/>
          </w:tcPr>
          <w:p w:rsidR="00C8131B" w:rsidRDefault="007E3D89" w:rsidP="00861300">
            <w:pPr>
              <w:rPr>
                <w:b/>
                <w:bCs/>
                <w:color w:val="31156B"/>
              </w:rPr>
            </w:pPr>
            <w:r w:rsidRPr="00861300">
              <w:rPr>
                <w:b/>
                <w:bCs/>
                <w:color w:val="31156B"/>
              </w:rPr>
              <w:t xml:space="preserve">Specialist topic 1:  </w:t>
            </w:r>
            <w:sdt>
              <w:sdtPr>
                <w:rPr>
                  <w:b/>
                  <w:bCs/>
                  <w:color w:val="31156B"/>
                </w:rPr>
                <w:id w:val="1446738836"/>
                <w:placeholder>
                  <w:docPart w:val="94A1A4CE2632452294D3C4CB534DB25A"/>
                </w:placeholder>
                <w:showingPlcHdr/>
                <w:comboBox>
                  <w:listItem w:value="Choose an item."/>
                  <w:listItem w:displayText="B15. Drug Safety Assessment" w:value="B15. Drug Safety Assessment"/>
                  <w:listItem w:displayText="B16. Regulatory Toxicology" w:value="B16. Regulatory Toxicology"/>
                  <w:listItem w:displayText="B17. Ecotoxicology" w:value="B17. Ecotoxicology"/>
                  <w:listItem w:displayText="B18. Nanomaterials" w:value="B18. Nanomaterials"/>
                  <w:listItem w:displayText="B19. In vitro Testing Methods" w:value="B19. In vitro Testing Methods"/>
                  <w:listItem w:displayText="B20 In silico Toxicology" w:value="B20 In silico Toxicology"/>
                  <w:listItem w:displayText="B21 Immunotoxicology" w:value="B21 Immunotoxicology"/>
                  <w:listItem w:displayText="B22 Neurotoxicology" w:value="B22 Neurotoxicology"/>
                  <w:listItem w:displayText="B23 Analytical Methods in Toxicology" w:value="B23 Analytical Methods in Toxicology"/>
                  <w:listItem w:displayText="Other" w:value="Other"/>
                </w:comboBox>
              </w:sdtPr>
              <w:sdtEndPr/>
              <w:sdtContent>
                <w:r w:rsidR="00861300" w:rsidRPr="00861300">
                  <w:rPr>
                    <w:rStyle w:val="PlaceholderText"/>
                    <w:b/>
                    <w:color w:val="31156B"/>
                  </w:rPr>
                  <w:t>Choose an item.</w:t>
                </w:r>
              </w:sdtContent>
            </w:sdt>
            <w:r w:rsidR="00861300" w:rsidRPr="00861300">
              <w:rPr>
                <w:b/>
                <w:bCs/>
                <w:color w:val="31156B"/>
              </w:rPr>
              <w:t xml:space="preserve"> </w:t>
            </w:r>
            <w:r w:rsidR="00C8131B">
              <w:rPr>
                <w:b/>
                <w:bCs/>
                <w:color w:val="31156B"/>
              </w:rPr>
              <w:t xml:space="preserve"> </w:t>
            </w:r>
          </w:p>
          <w:p w:rsidR="007E3D89" w:rsidRPr="00861300" w:rsidRDefault="00C8131B" w:rsidP="00861300">
            <w:pPr>
              <w:rPr>
                <w:b/>
                <w:bCs/>
                <w:color w:val="31156B"/>
              </w:rPr>
            </w:pPr>
            <w:r w:rsidRPr="00C8131B">
              <w:rPr>
                <w:bCs/>
                <w:color w:val="31156B"/>
              </w:rPr>
              <w:t xml:space="preserve">If other, please </w:t>
            </w:r>
            <w:proofErr w:type="gramStart"/>
            <w:r w:rsidRPr="00C8131B">
              <w:rPr>
                <w:bCs/>
                <w:color w:val="31156B"/>
              </w:rPr>
              <w:t>specify:</w:t>
            </w:r>
            <w:proofErr w:type="gramEnd"/>
            <w:r>
              <w:rPr>
                <w:b/>
                <w:bCs/>
                <w:color w:val="31156B"/>
              </w:rPr>
              <w:t xml:space="preserve"> </w:t>
            </w:r>
            <w:sdt>
              <w:sdtPr>
                <w:rPr>
                  <w:bCs/>
                  <w:color w:val="31156B"/>
                </w:rPr>
                <w:id w:val="1970556956"/>
                <w:placeholder>
                  <w:docPart w:val="D5EB2CF728D04FCD989BEA25A93BBE40"/>
                </w:placeholder>
                <w:showingPlcHdr/>
              </w:sdtPr>
              <w:sdtEndPr/>
              <w:sdtContent>
                <w:r w:rsidR="00861300" w:rsidRPr="00C8131B">
                  <w:rPr>
                    <w:rStyle w:val="PlaceholderText"/>
                    <w:color w:val="31156B"/>
                  </w:rPr>
                  <w:t>Click or tap here to enter text.</w:t>
                </w:r>
              </w:sdtContent>
            </w:sdt>
          </w:p>
        </w:tc>
      </w:tr>
      <w:tr w:rsidR="007E3D89" w:rsidRPr="00227895" w:rsidTr="00A947D8">
        <w:tc>
          <w:tcPr>
            <w:tcW w:w="2191" w:type="dxa"/>
            <w:shd w:val="clear" w:color="auto" w:fill="auto"/>
          </w:tcPr>
          <w:p w:rsidR="007E3D89" w:rsidRPr="00227895" w:rsidRDefault="007E3D89" w:rsidP="007E3D89">
            <w:r w:rsidRPr="00227895">
              <w:t>Formal training and qualifications</w:t>
            </w:r>
          </w:p>
        </w:tc>
        <w:sdt>
          <w:sdtPr>
            <w:id w:val="1122036030"/>
            <w:placeholder>
              <w:docPart w:val="33BF6DD45323490CA200DB9758FB70D0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8154664"/>
            <w:placeholder>
              <w:docPart w:val="7E33B50F7CAD41E69557899BC96DF60C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3D89" w:rsidRPr="00227895" w:rsidTr="00A947D8">
        <w:tc>
          <w:tcPr>
            <w:tcW w:w="2191" w:type="dxa"/>
            <w:shd w:val="clear" w:color="auto" w:fill="auto"/>
          </w:tcPr>
          <w:p w:rsidR="007E3D89" w:rsidRPr="00227895" w:rsidRDefault="007E3D89" w:rsidP="007E3D89">
            <w:r w:rsidRPr="00227895">
              <w:t>Professional experience</w:t>
            </w:r>
          </w:p>
          <w:p w:rsidR="007E3D89" w:rsidRPr="00227895" w:rsidRDefault="007E3D89" w:rsidP="007E3D89"/>
        </w:tc>
        <w:sdt>
          <w:sdtPr>
            <w:id w:val="1722100373"/>
            <w:placeholder>
              <w:docPart w:val="495DF4089AA94FB7AD2604C2C46EEAA1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0394999"/>
            <w:placeholder>
              <w:docPart w:val="DE3A8D0382FE49839A9CD7B9CFB4C0E1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3D89" w:rsidRPr="00227895" w:rsidTr="00A947D8">
        <w:tc>
          <w:tcPr>
            <w:tcW w:w="2191" w:type="dxa"/>
            <w:shd w:val="clear" w:color="auto" w:fill="auto"/>
          </w:tcPr>
          <w:p w:rsidR="007E3D89" w:rsidRPr="00227895" w:rsidRDefault="007E3D89" w:rsidP="007E3D89">
            <w:r w:rsidRPr="00227895">
              <w:t>Written work</w:t>
            </w:r>
          </w:p>
          <w:p w:rsidR="007E3D89" w:rsidRPr="00227895" w:rsidRDefault="007E3D89" w:rsidP="007E3D89"/>
        </w:tc>
        <w:sdt>
          <w:sdtPr>
            <w:id w:val="-661312053"/>
            <w:placeholder>
              <w:docPart w:val="8421A31A9D3A4767AAE8C58DA6C90E87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3276089"/>
            <w:placeholder>
              <w:docPart w:val="132EF88E284D4D5AA02CE8496732F893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3D89" w:rsidRPr="00227895" w:rsidTr="00A947D8">
        <w:tc>
          <w:tcPr>
            <w:tcW w:w="9016" w:type="dxa"/>
            <w:gridSpan w:val="3"/>
            <w:shd w:val="clear" w:color="auto" w:fill="auto"/>
          </w:tcPr>
          <w:p w:rsidR="00C8131B" w:rsidRDefault="007E3D89" w:rsidP="00861300">
            <w:pPr>
              <w:rPr>
                <w:b/>
                <w:bCs/>
                <w:color w:val="31156B"/>
              </w:rPr>
            </w:pPr>
            <w:r w:rsidRPr="007E3D89">
              <w:rPr>
                <w:b/>
                <w:bCs/>
                <w:color w:val="31156B"/>
              </w:rPr>
              <w:t>Specialist topic 2</w:t>
            </w:r>
            <w:r w:rsidR="00C8131B" w:rsidRPr="00861300">
              <w:rPr>
                <w:b/>
                <w:bCs/>
                <w:color w:val="31156B"/>
              </w:rPr>
              <w:t xml:space="preserve">:  </w:t>
            </w:r>
            <w:sdt>
              <w:sdtPr>
                <w:rPr>
                  <w:b/>
                  <w:bCs/>
                  <w:color w:val="31156B"/>
                </w:rPr>
                <w:id w:val="-1772317154"/>
                <w:placeholder>
                  <w:docPart w:val="36997D8106BD4C77A5E72388CB48CA21"/>
                </w:placeholder>
                <w:showingPlcHdr/>
                <w:comboBox>
                  <w:listItem w:value="Choose an item."/>
                  <w:listItem w:displayText="B15. Drug Safety Assessment" w:value="B15. Drug Safety Assessment"/>
                  <w:listItem w:displayText="B16. Regulatory Toxicology" w:value="B16. Regulatory Toxicology"/>
                  <w:listItem w:displayText="B17. Ecotoxicology" w:value="B17. Ecotoxicology"/>
                  <w:listItem w:displayText="B18. Nanomaterials" w:value="B18. Nanomaterials"/>
                  <w:listItem w:displayText="B19. In vitro Testing Methods" w:value="B19. In vitro Testing Methods"/>
                  <w:listItem w:displayText="B20 In silico Toxicology" w:value="B20 In silico Toxicology"/>
                  <w:listItem w:displayText="B21 Immunotoxicology" w:value="B21 Immunotoxicology"/>
                  <w:listItem w:displayText="B22 Neurotoxicology" w:value="B22 Neurotoxicology"/>
                  <w:listItem w:displayText="B23 Analytical Methods in Toxicology" w:value="B23 Analytical Methods in Toxicology"/>
                  <w:listItem w:displayText="Other" w:value="Other"/>
                </w:comboBox>
              </w:sdtPr>
              <w:sdtEndPr/>
              <w:sdtContent>
                <w:r w:rsidR="00C8131B" w:rsidRPr="00861300">
                  <w:rPr>
                    <w:rStyle w:val="PlaceholderText"/>
                    <w:b/>
                    <w:color w:val="31156B"/>
                  </w:rPr>
                  <w:t>Choose an item.</w:t>
                </w:r>
              </w:sdtContent>
            </w:sdt>
            <w:r w:rsidR="00C8131B" w:rsidRPr="00861300">
              <w:rPr>
                <w:b/>
                <w:bCs/>
                <w:color w:val="31156B"/>
              </w:rPr>
              <w:t xml:space="preserve"> </w:t>
            </w:r>
            <w:r w:rsidR="00C8131B">
              <w:rPr>
                <w:b/>
                <w:bCs/>
                <w:color w:val="31156B"/>
              </w:rPr>
              <w:t xml:space="preserve"> </w:t>
            </w:r>
          </w:p>
          <w:p w:rsidR="007E3D89" w:rsidRPr="007E3D89" w:rsidRDefault="00C8131B" w:rsidP="00861300">
            <w:pPr>
              <w:rPr>
                <w:b/>
                <w:bCs/>
                <w:color w:val="31156B"/>
              </w:rPr>
            </w:pPr>
            <w:r w:rsidRPr="00C8131B">
              <w:rPr>
                <w:bCs/>
                <w:color w:val="31156B"/>
              </w:rPr>
              <w:t xml:space="preserve">If other, please </w:t>
            </w:r>
            <w:proofErr w:type="gramStart"/>
            <w:r w:rsidRPr="00C8131B">
              <w:rPr>
                <w:bCs/>
                <w:color w:val="31156B"/>
              </w:rPr>
              <w:t>specify:</w:t>
            </w:r>
            <w:proofErr w:type="gramEnd"/>
            <w:r>
              <w:rPr>
                <w:b/>
                <w:bCs/>
                <w:color w:val="31156B"/>
              </w:rPr>
              <w:t xml:space="preserve"> </w:t>
            </w:r>
            <w:sdt>
              <w:sdtPr>
                <w:rPr>
                  <w:bCs/>
                  <w:color w:val="31156B"/>
                </w:rPr>
                <w:id w:val="1815139552"/>
                <w:placeholder>
                  <w:docPart w:val="8D8A823E76524ED48247FC0CEE2DF628"/>
                </w:placeholder>
                <w:showingPlcHdr/>
              </w:sdtPr>
              <w:sdtEndPr/>
              <w:sdtContent>
                <w:r w:rsidRPr="00C8131B">
                  <w:rPr>
                    <w:rStyle w:val="PlaceholderText"/>
                    <w:color w:val="31156B"/>
                  </w:rPr>
                  <w:t>Click or tap here to enter text.</w:t>
                </w:r>
              </w:sdtContent>
            </w:sdt>
          </w:p>
        </w:tc>
      </w:tr>
      <w:tr w:rsidR="007E3D89" w:rsidRPr="00227895" w:rsidTr="00A947D8">
        <w:tc>
          <w:tcPr>
            <w:tcW w:w="2191" w:type="dxa"/>
            <w:shd w:val="clear" w:color="auto" w:fill="auto"/>
          </w:tcPr>
          <w:p w:rsidR="007E3D89" w:rsidRPr="00227895" w:rsidRDefault="007E3D89" w:rsidP="007E3D89">
            <w:r w:rsidRPr="00227895">
              <w:t>Formal training and qualifications</w:t>
            </w:r>
          </w:p>
        </w:tc>
        <w:sdt>
          <w:sdtPr>
            <w:id w:val="300661877"/>
            <w:placeholder>
              <w:docPart w:val="F1F613446B714E74BA1DA6163BFFB14D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40567332"/>
            <w:placeholder>
              <w:docPart w:val="214E4AAE09BA417A93DB68371B240DBB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3D89" w:rsidRPr="00227895" w:rsidTr="00A947D8">
        <w:tc>
          <w:tcPr>
            <w:tcW w:w="2191" w:type="dxa"/>
            <w:shd w:val="clear" w:color="auto" w:fill="auto"/>
          </w:tcPr>
          <w:p w:rsidR="007E3D89" w:rsidRPr="00227895" w:rsidRDefault="007E3D89" w:rsidP="007E3D89">
            <w:r w:rsidRPr="00227895">
              <w:t>Professional experience</w:t>
            </w:r>
          </w:p>
          <w:p w:rsidR="007E3D89" w:rsidRPr="00227895" w:rsidRDefault="007E3D89" w:rsidP="007E3D89"/>
        </w:tc>
        <w:sdt>
          <w:sdtPr>
            <w:id w:val="682941599"/>
            <w:placeholder>
              <w:docPart w:val="3FAB92576F11458583B3B18A5A09D056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4115958"/>
            <w:placeholder>
              <w:docPart w:val="108E8C87FD6548EFB681C8396EE5FDEF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3D89" w:rsidRPr="00227895" w:rsidTr="00A947D8">
        <w:tc>
          <w:tcPr>
            <w:tcW w:w="2191" w:type="dxa"/>
            <w:shd w:val="clear" w:color="auto" w:fill="auto"/>
          </w:tcPr>
          <w:p w:rsidR="007E3D89" w:rsidRPr="00227895" w:rsidRDefault="007E3D89" w:rsidP="007E3D89">
            <w:r w:rsidRPr="00227895">
              <w:t>Written work</w:t>
            </w:r>
          </w:p>
          <w:p w:rsidR="007E3D89" w:rsidRPr="00227895" w:rsidRDefault="007E3D89" w:rsidP="007E3D89"/>
        </w:tc>
        <w:sdt>
          <w:sdtPr>
            <w:id w:val="-683288478"/>
            <w:placeholder>
              <w:docPart w:val="E59C5F7128AF426690D05CABEC33320B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33904881"/>
            <w:placeholder>
              <w:docPart w:val="2C4FC45F2AFD47EF822E2508D4E8E87C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3D89" w:rsidRPr="00227895" w:rsidTr="00A947D8">
        <w:tc>
          <w:tcPr>
            <w:tcW w:w="9016" w:type="dxa"/>
            <w:gridSpan w:val="3"/>
            <w:shd w:val="clear" w:color="auto" w:fill="auto"/>
          </w:tcPr>
          <w:p w:rsidR="00C8131B" w:rsidRDefault="007E3D89" w:rsidP="00861300">
            <w:pPr>
              <w:rPr>
                <w:b/>
                <w:bCs/>
                <w:color w:val="31156B"/>
              </w:rPr>
            </w:pPr>
            <w:r w:rsidRPr="007E3D89">
              <w:rPr>
                <w:b/>
                <w:bCs/>
                <w:color w:val="31156B"/>
              </w:rPr>
              <w:t>Specialist topic 3</w:t>
            </w:r>
            <w:r w:rsidR="00C8131B" w:rsidRPr="00861300">
              <w:rPr>
                <w:b/>
                <w:bCs/>
                <w:color w:val="31156B"/>
              </w:rPr>
              <w:t xml:space="preserve">:  </w:t>
            </w:r>
            <w:sdt>
              <w:sdtPr>
                <w:rPr>
                  <w:b/>
                  <w:bCs/>
                  <w:color w:val="31156B"/>
                </w:rPr>
                <w:id w:val="1795331319"/>
                <w:placeholder>
                  <w:docPart w:val="8AC06E11AA80493395B7FAF79FB417AB"/>
                </w:placeholder>
                <w:showingPlcHdr/>
                <w:comboBox>
                  <w:listItem w:value="Choose an item."/>
                  <w:listItem w:displayText="B15. Drug Safety Assessment" w:value="B15. Drug Safety Assessment"/>
                  <w:listItem w:displayText="B16. Regulatory Toxicology" w:value="B16. Regulatory Toxicology"/>
                  <w:listItem w:displayText="B17. Ecotoxicology" w:value="B17. Ecotoxicology"/>
                  <w:listItem w:displayText="B18. Nanomaterials" w:value="B18. Nanomaterials"/>
                  <w:listItem w:displayText="B19. In vitro Testing Methods" w:value="B19. In vitro Testing Methods"/>
                  <w:listItem w:displayText="B20 In silico Toxicology" w:value="B20 In silico Toxicology"/>
                  <w:listItem w:displayText="B21 Immunotoxicology" w:value="B21 Immunotoxicology"/>
                  <w:listItem w:displayText="B22 Neurotoxicology" w:value="B22 Neurotoxicology"/>
                  <w:listItem w:displayText="B23 Analytical Methods in Toxicology" w:value="B23 Analytical Methods in Toxicology"/>
                  <w:listItem w:displayText="Other" w:value="Other"/>
                </w:comboBox>
              </w:sdtPr>
              <w:sdtEndPr/>
              <w:sdtContent>
                <w:r w:rsidR="00C8131B" w:rsidRPr="00861300">
                  <w:rPr>
                    <w:rStyle w:val="PlaceholderText"/>
                    <w:b/>
                    <w:color w:val="31156B"/>
                  </w:rPr>
                  <w:t>Choose an item.</w:t>
                </w:r>
              </w:sdtContent>
            </w:sdt>
            <w:r w:rsidR="00C8131B" w:rsidRPr="00861300">
              <w:rPr>
                <w:b/>
                <w:bCs/>
                <w:color w:val="31156B"/>
              </w:rPr>
              <w:t xml:space="preserve"> </w:t>
            </w:r>
            <w:r w:rsidR="00C8131B">
              <w:rPr>
                <w:b/>
                <w:bCs/>
                <w:color w:val="31156B"/>
              </w:rPr>
              <w:t xml:space="preserve"> </w:t>
            </w:r>
          </w:p>
          <w:p w:rsidR="007E3D89" w:rsidRPr="007E3D89" w:rsidRDefault="00C8131B" w:rsidP="00861300">
            <w:pPr>
              <w:rPr>
                <w:b/>
                <w:bCs/>
                <w:color w:val="31156B"/>
              </w:rPr>
            </w:pPr>
            <w:r w:rsidRPr="00C8131B">
              <w:rPr>
                <w:bCs/>
                <w:color w:val="31156B"/>
              </w:rPr>
              <w:t xml:space="preserve">If other, please </w:t>
            </w:r>
            <w:proofErr w:type="gramStart"/>
            <w:r w:rsidRPr="00C8131B">
              <w:rPr>
                <w:bCs/>
                <w:color w:val="31156B"/>
              </w:rPr>
              <w:t>specify:</w:t>
            </w:r>
            <w:proofErr w:type="gramEnd"/>
            <w:r>
              <w:rPr>
                <w:b/>
                <w:bCs/>
                <w:color w:val="31156B"/>
              </w:rPr>
              <w:t xml:space="preserve"> </w:t>
            </w:r>
            <w:sdt>
              <w:sdtPr>
                <w:rPr>
                  <w:bCs/>
                  <w:color w:val="31156B"/>
                </w:rPr>
                <w:id w:val="341138369"/>
                <w:placeholder>
                  <w:docPart w:val="CC333472A75F417EBE587CBF29D1ED7B"/>
                </w:placeholder>
                <w:showingPlcHdr/>
              </w:sdtPr>
              <w:sdtEndPr/>
              <w:sdtContent>
                <w:r w:rsidRPr="00C8131B">
                  <w:rPr>
                    <w:rStyle w:val="PlaceholderText"/>
                    <w:color w:val="31156B"/>
                  </w:rPr>
                  <w:t>Click or tap here to enter text.</w:t>
                </w:r>
              </w:sdtContent>
            </w:sdt>
          </w:p>
        </w:tc>
      </w:tr>
      <w:tr w:rsidR="007E3D89" w:rsidRPr="00227895" w:rsidTr="00A947D8">
        <w:tc>
          <w:tcPr>
            <w:tcW w:w="2191" w:type="dxa"/>
            <w:shd w:val="clear" w:color="auto" w:fill="auto"/>
          </w:tcPr>
          <w:p w:rsidR="007E3D89" w:rsidRPr="00227895" w:rsidRDefault="007E3D89" w:rsidP="007E3D89">
            <w:r w:rsidRPr="00227895">
              <w:lastRenderedPageBreak/>
              <w:t>Formal training and qualifications</w:t>
            </w:r>
          </w:p>
        </w:tc>
        <w:sdt>
          <w:sdtPr>
            <w:id w:val="-90240849"/>
            <w:placeholder>
              <w:docPart w:val="A0EAF71170C94F36BD3AD88642F397CE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47184883"/>
            <w:placeholder>
              <w:docPart w:val="842EB45B46BA44A5B5523A66D87186CB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3D89" w:rsidRPr="00227895" w:rsidTr="00A947D8">
        <w:tc>
          <w:tcPr>
            <w:tcW w:w="2191" w:type="dxa"/>
            <w:shd w:val="clear" w:color="auto" w:fill="auto"/>
          </w:tcPr>
          <w:p w:rsidR="007E3D89" w:rsidRPr="00227895" w:rsidRDefault="007E3D89" w:rsidP="007E3D89">
            <w:r w:rsidRPr="00227895">
              <w:t>Professional experience</w:t>
            </w:r>
          </w:p>
          <w:p w:rsidR="007E3D89" w:rsidRPr="00227895" w:rsidRDefault="007E3D89" w:rsidP="007E3D89"/>
        </w:tc>
        <w:sdt>
          <w:sdtPr>
            <w:id w:val="-335607359"/>
            <w:placeholder>
              <w:docPart w:val="728B53A1706C4FC7B7F1242CF3D94151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6009446"/>
            <w:placeholder>
              <w:docPart w:val="C75AD2F92AA64D05A64D073B2D0A95D7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3D89" w:rsidRPr="00227895" w:rsidTr="00A947D8">
        <w:tc>
          <w:tcPr>
            <w:tcW w:w="2191" w:type="dxa"/>
            <w:shd w:val="clear" w:color="auto" w:fill="auto"/>
          </w:tcPr>
          <w:p w:rsidR="007E3D89" w:rsidRPr="00227895" w:rsidRDefault="007E3D89" w:rsidP="007E3D89">
            <w:r w:rsidRPr="00227895">
              <w:t>Written work</w:t>
            </w:r>
          </w:p>
          <w:p w:rsidR="007E3D89" w:rsidRPr="00227895" w:rsidRDefault="007E3D89" w:rsidP="007E3D89"/>
        </w:tc>
        <w:sdt>
          <w:sdtPr>
            <w:id w:val="-978688500"/>
            <w:placeholder>
              <w:docPart w:val="D950F0EDB2FA48B9A3EC7AE04026BFC2"/>
            </w:placeholder>
            <w:showingPlcHdr/>
          </w:sdtPr>
          <w:sdtEndPr/>
          <w:sdtContent>
            <w:tc>
              <w:tcPr>
                <w:tcW w:w="4266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2072738"/>
            <w:placeholder>
              <w:docPart w:val="F20F2150195843C98D1D073AD5888560"/>
            </w:placeholder>
            <w:showingPlcHdr/>
          </w:sdtPr>
          <w:sdtEndPr/>
          <w:sdtContent>
            <w:tc>
              <w:tcPr>
                <w:tcW w:w="2559" w:type="dxa"/>
                <w:shd w:val="clear" w:color="auto" w:fill="auto"/>
              </w:tcPr>
              <w:p w:rsidR="007E3D89" w:rsidRPr="00227895" w:rsidRDefault="00861300" w:rsidP="007E3D89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E3D89" w:rsidRPr="00227895" w:rsidRDefault="007E3D89" w:rsidP="007E3D89"/>
    <w:p w:rsidR="00C36BA5" w:rsidRPr="00C36BA5" w:rsidRDefault="00C36BA5" w:rsidP="007E3D89"/>
    <w:sectPr w:rsidR="00C36BA5" w:rsidRPr="00C36BA5" w:rsidSect="009B2D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1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AD" w:rsidRDefault="00BA01AD" w:rsidP="00911834">
      <w:pPr>
        <w:spacing w:after="0" w:line="240" w:lineRule="auto"/>
      </w:pPr>
      <w:r>
        <w:separator/>
      </w:r>
    </w:p>
  </w:endnote>
  <w:endnote w:type="continuationSeparator" w:id="0">
    <w:p w:rsidR="00BA01AD" w:rsidRDefault="00BA01AD" w:rsidP="0091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92" w:rsidRPr="009B2D92" w:rsidRDefault="00401F70" w:rsidP="009B2D92">
    <w:pPr>
      <w:rPr>
        <w:rFonts w:eastAsia="Times New Roman" w:cs="Arial"/>
        <w:sz w:val="12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6E588" wp14:editId="19503E8B">
              <wp:simplePos x="0" y="0"/>
              <wp:positionH relativeFrom="page">
                <wp:posOffset>0</wp:posOffset>
              </wp:positionH>
              <wp:positionV relativeFrom="paragraph">
                <wp:posOffset>271671</wp:posOffset>
              </wp:positionV>
              <wp:extent cx="7636510" cy="1608455"/>
              <wp:effectExtent l="0" t="0" r="21590" b="1079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6510" cy="1608455"/>
                      </a:xfrm>
                      <a:prstGeom prst="rect">
                        <a:avLst/>
                      </a:prstGeom>
                      <a:solidFill>
                        <a:srgbClr val="1C854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4491" w:rsidRDefault="00544491" w:rsidP="0054449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6E588" id="Rectangle 5" o:spid="_x0000_s1026" style="position:absolute;margin-left:0;margin-top:21.4pt;width:601.3pt;height:1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" fillcolor="#1c854d" strokecolor="#1f4d78 [1604]" strokeweight="1pt">
              <v:textbox>
                <w:txbxContent>
                  <w:p w:rsidR="00544491" w:rsidRDefault="00544491" w:rsidP="00544491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9B2D92" w:rsidRPr="009B5BF9">
      <w:rPr>
        <w:rFonts w:eastAsia="Times New Roman" w:cs="Arial"/>
        <w:sz w:val="16"/>
        <w:lang w:eastAsia="en-GB"/>
      </w:rPr>
      <w:t>Registered Charity No. 277981 Incorporated by Royal Charter</w:t>
    </w:r>
    <w:r w:rsidR="009B2D92">
      <w:rPr>
        <w:rFonts w:eastAsia="Times New Roman" w:cs="Arial"/>
        <w:sz w:val="16"/>
        <w:lang w:eastAsia="en-GB"/>
      </w:rPr>
      <w:t xml:space="preserve"> | rsb.org.uk</w:t>
    </w:r>
    <w:r w:rsidR="00BA01AD" w:rsidRPr="009B2D92">
      <w:rPr>
        <w:rFonts w:eastAsia="Times New Roman" w:cs="Arial"/>
        <w:sz w:val="12"/>
        <w:lang w:eastAsia="en-GB"/>
      </w:rPr>
      <w:t xml:space="preserve"> </w:t>
    </w:r>
  </w:p>
  <w:p w:rsidR="009B2D92" w:rsidRDefault="009B2D92" w:rsidP="009B2D92">
    <w:pPr>
      <w:pStyle w:val="Footer"/>
    </w:pPr>
  </w:p>
  <w:p w:rsidR="00544491" w:rsidRDefault="00544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92" w:rsidRPr="009B2D92" w:rsidRDefault="009B2D92" w:rsidP="009B2D92">
    <w:pPr>
      <w:rPr>
        <w:rFonts w:eastAsia="Times New Roman" w:cs="Arial"/>
        <w:sz w:val="12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8F4B36C" wp14:editId="6E94238D">
              <wp:simplePos x="0" y="0"/>
              <wp:positionH relativeFrom="page">
                <wp:posOffset>0</wp:posOffset>
              </wp:positionH>
              <wp:positionV relativeFrom="paragraph">
                <wp:posOffset>249283</wp:posOffset>
              </wp:positionV>
              <wp:extent cx="7636510" cy="1608455"/>
              <wp:effectExtent l="0" t="0" r="21590" b="1079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6510" cy="1608455"/>
                      </a:xfrm>
                      <a:prstGeom prst="rect">
                        <a:avLst/>
                      </a:prstGeom>
                      <a:solidFill>
                        <a:srgbClr val="1C854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717942" id="Rectangle 7" o:spid="_x0000_s1026" style="position:absolute;margin-left:0;margin-top:19.65pt;width:601.3pt;height:12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" fillcolor="#1c854d" strokecolor="#1f4d78 [1604]" strokeweight="1pt">
              <w10:wrap anchorx="page"/>
            </v:rect>
          </w:pict>
        </mc:Fallback>
      </mc:AlternateContent>
    </w:r>
    <w:r w:rsidRPr="009B5BF9">
      <w:rPr>
        <w:rFonts w:eastAsia="Times New Roman" w:cs="Arial"/>
        <w:sz w:val="16"/>
        <w:lang w:eastAsia="en-GB"/>
      </w:rPr>
      <w:t>Registered Charity No. 277981 Incorporated by Royal Charter</w:t>
    </w:r>
    <w:r>
      <w:rPr>
        <w:rFonts w:eastAsia="Times New Roman" w:cs="Arial"/>
        <w:sz w:val="16"/>
        <w:lang w:eastAsia="en-GB"/>
      </w:rPr>
      <w:t xml:space="preserve"> | rsb.org.uk</w:t>
    </w:r>
    <w:r w:rsidR="00BA01AD" w:rsidRPr="009B2D92">
      <w:rPr>
        <w:rFonts w:eastAsia="Times New Roman" w:cs="Arial"/>
        <w:sz w:val="12"/>
        <w:lang w:eastAsia="en-GB"/>
      </w:rPr>
      <w:t xml:space="preserve"> </w:t>
    </w:r>
  </w:p>
  <w:p w:rsidR="009B2D92" w:rsidRDefault="009B2D92" w:rsidP="009B2D92">
    <w:pPr>
      <w:pStyle w:val="Footer"/>
    </w:pPr>
  </w:p>
  <w:p w:rsidR="009B2D92" w:rsidRDefault="009B2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AD" w:rsidRDefault="00BA01AD" w:rsidP="00911834">
      <w:pPr>
        <w:spacing w:after="0" w:line="240" w:lineRule="auto"/>
      </w:pPr>
      <w:r>
        <w:separator/>
      </w:r>
    </w:p>
  </w:footnote>
  <w:footnote w:type="continuationSeparator" w:id="0">
    <w:p w:rsidR="00BA01AD" w:rsidRDefault="00BA01AD" w:rsidP="0091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91" w:rsidRDefault="005444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-1002030</wp:posOffset>
          </wp:positionV>
          <wp:extent cx="1960880" cy="845095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SB logo_Primary_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926" cy="85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92" w:rsidRDefault="009B2D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7A6761B5" wp14:editId="6B1C62B9">
          <wp:simplePos x="0" y="0"/>
          <wp:positionH relativeFrom="margin">
            <wp:posOffset>-261257</wp:posOffset>
          </wp:positionH>
          <wp:positionV relativeFrom="paragraph">
            <wp:posOffset>-993412</wp:posOffset>
          </wp:positionV>
          <wp:extent cx="2200303" cy="948267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B logo_Primary_W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303" cy="948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0E582F" wp14:editId="2059FEC8">
              <wp:simplePos x="0" y="0"/>
              <wp:positionH relativeFrom="page">
                <wp:align>right</wp:align>
              </wp:positionH>
              <wp:positionV relativeFrom="paragraph">
                <wp:posOffset>-1372235</wp:posOffset>
              </wp:positionV>
              <wp:extent cx="7636933" cy="1608667"/>
              <wp:effectExtent l="0" t="0" r="2159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6933" cy="1608667"/>
                      </a:xfrm>
                      <a:prstGeom prst="rect">
                        <a:avLst/>
                      </a:prstGeom>
                      <a:solidFill>
                        <a:srgbClr val="1C854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1E2AA" id="Rectangle 1" o:spid="_x0000_s1026" style="position:absolute;margin-left:550.15pt;margin-top:-108.05pt;width:601.35pt;height:126.6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" fillcolor="#1c854d" strokecolor="#1f4d78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0E6E"/>
    <w:multiLevelType w:val="hybridMultilevel"/>
    <w:tmpl w:val="AF40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2743"/>
    <w:multiLevelType w:val="hybridMultilevel"/>
    <w:tmpl w:val="43EAB6A6"/>
    <w:lvl w:ilvl="0" w:tplc="91BC5E2A">
      <w:start w:val="1"/>
      <w:numFmt w:val="decimal"/>
      <w:lvlText w:val="Activity %1"/>
      <w:lvlJc w:val="left"/>
      <w:pPr>
        <w:ind w:left="0" w:firstLine="360"/>
      </w:pPr>
      <w:rPr>
        <w:rFonts w:hint="default"/>
        <w:color w:val="1C854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F30C0"/>
    <w:multiLevelType w:val="hybridMultilevel"/>
    <w:tmpl w:val="65A87110"/>
    <w:lvl w:ilvl="0" w:tplc="FB48841C">
      <w:start w:val="1"/>
      <w:numFmt w:val="decimal"/>
      <w:lvlText w:val="Activity %1"/>
      <w:lvlJc w:val="left"/>
      <w:pPr>
        <w:ind w:left="720" w:hanging="360"/>
      </w:pPr>
      <w:rPr>
        <w:rFonts w:hint="default"/>
        <w:color w:val="1C854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C6C78"/>
    <w:multiLevelType w:val="hybridMultilevel"/>
    <w:tmpl w:val="27F06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7D46"/>
    <w:multiLevelType w:val="hybridMultilevel"/>
    <w:tmpl w:val="F362BE3A"/>
    <w:lvl w:ilvl="0" w:tplc="45D432C8">
      <w:start w:val="1"/>
      <w:numFmt w:val="decimal"/>
      <w:lvlText w:val="Activity %1"/>
      <w:lvlJc w:val="left"/>
      <w:pPr>
        <w:ind w:left="36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A52D71"/>
    <w:multiLevelType w:val="hybridMultilevel"/>
    <w:tmpl w:val="9D486A22"/>
    <w:lvl w:ilvl="0" w:tplc="91BC5E2A">
      <w:start w:val="1"/>
      <w:numFmt w:val="decimal"/>
      <w:lvlText w:val="Activity %1"/>
      <w:lvlJc w:val="left"/>
      <w:pPr>
        <w:ind w:left="0" w:firstLine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71991"/>
    <w:multiLevelType w:val="hybridMultilevel"/>
    <w:tmpl w:val="3C18E33E"/>
    <w:lvl w:ilvl="0" w:tplc="91BC5E2A">
      <w:start w:val="1"/>
      <w:numFmt w:val="decimal"/>
      <w:lvlText w:val="Activity %1"/>
      <w:lvlJc w:val="left"/>
      <w:pPr>
        <w:ind w:left="0" w:firstLine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B40EB"/>
    <w:multiLevelType w:val="hybridMultilevel"/>
    <w:tmpl w:val="67DCDAB2"/>
    <w:lvl w:ilvl="0" w:tplc="91BC5E2A">
      <w:start w:val="1"/>
      <w:numFmt w:val="decimal"/>
      <w:lvlText w:val="Activity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01639"/>
    <w:multiLevelType w:val="hybridMultilevel"/>
    <w:tmpl w:val="70E45518"/>
    <w:lvl w:ilvl="0" w:tplc="FB48841C">
      <w:start w:val="1"/>
      <w:numFmt w:val="decimal"/>
      <w:lvlText w:val="Activity %1"/>
      <w:lvlJc w:val="left"/>
      <w:pPr>
        <w:ind w:left="720" w:hanging="360"/>
      </w:pPr>
      <w:rPr>
        <w:rFonts w:hint="default"/>
        <w:color w:val="1C854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dWpGsL/L9PkSmDsIPj3Mc2pnGRA9t0hgaHG57JEOWl00rnrt6pTFZhKNtgLvmnzhWmWMTT/Ew7ohQBlYSWNCQ==" w:salt="ydLOEX5sHlVuJahRFSWty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AD"/>
    <w:rsid w:val="000A40FF"/>
    <w:rsid w:val="001B57ED"/>
    <w:rsid w:val="002C3F85"/>
    <w:rsid w:val="00302629"/>
    <w:rsid w:val="00401F70"/>
    <w:rsid w:val="00411732"/>
    <w:rsid w:val="004F6CF1"/>
    <w:rsid w:val="00544491"/>
    <w:rsid w:val="005D4481"/>
    <w:rsid w:val="005E4407"/>
    <w:rsid w:val="007E3D89"/>
    <w:rsid w:val="00861300"/>
    <w:rsid w:val="00911834"/>
    <w:rsid w:val="00953926"/>
    <w:rsid w:val="009B2D92"/>
    <w:rsid w:val="00A07F53"/>
    <w:rsid w:val="00A947D8"/>
    <w:rsid w:val="00BA01AD"/>
    <w:rsid w:val="00C36BA5"/>
    <w:rsid w:val="00C4275E"/>
    <w:rsid w:val="00C8131B"/>
    <w:rsid w:val="00CE57B9"/>
    <w:rsid w:val="00D14B16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9639C29-0B27-4692-A76D-697B8974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AD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834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1AD"/>
    <w:pPr>
      <w:keepNext/>
      <w:keepLines/>
      <w:spacing w:before="120" w:after="2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834"/>
  </w:style>
  <w:style w:type="paragraph" w:styleId="Footer">
    <w:name w:val="footer"/>
    <w:basedOn w:val="Normal"/>
    <w:link w:val="FooterChar"/>
    <w:uiPriority w:val="99"/>
    <w:unhideWhenUsed/>
    <w:rsid w:val="00911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34"/>
  </w:style>
  <w:style w:type="character" w:customStyle="1" w:styleId="Heading1Char">
    <w:name w:val="Heading 1 Char"/>
    <w:basedOn w:val="DefaultParagraphFont"/>
    <w:link w:val="Heading1"/>
    <w:uiPriority w:val="9"/>
    <w:rsid w:val="00911834"/>
    <w:rPr>
      <w:rFonts w:ascii="Verdana" w:eastAsiaTheme="majorEastAsia" w:hAnsi="Verdana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11834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834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11834"/>
    <w:pPr>
      <w:spacing w:after="0" w:line="240" w:lineRule="auto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BA01A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54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01AD"/>
    <w:rPr>
      <w:rFonts w:ascii="Verdana" w:eastAsiaTheme="majorEastAsia" w:hAnsi="Verdana" w:cstheme="majorBidi"/>
      <w:b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30262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6BA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36BA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36BA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urotox.com/ert-requirem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rand%20tools\2025NEWBRAND\Committee%20Paper%20Templates\MPA%20Pap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9F752BF5F34FEFA036F622B796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F1E4-9966-4D52-BFCF-F5089164FD72}"/>
      </w:docPartPr>
      <w:docPartBody>
        <w:p w:rsidR="00961BDE" w:rsidRDefault="00A54BD7" w:rsidP="00A54BD7">
          <w:pPr>
            <w:pStyle w:val="869F752BF5F34FEFA036F622B796CD45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9E10367034624B39EFF7CF15B2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9A6B-7A39-4274-B7C1-5D4263CC60DF}"/>
      </w:docPartPr>
      <w:docPartBody>
        <w:p w:rsidR="00961BDE" w:rsidRDefault="00A54BD7" w:rsidP="00A54BD7">
          <w:pPr>
            <w:pStyle w:val="73D9E10367034624B39EFF7CF15B2C46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84C14833D445AACA035B7C82E5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8DD8-1333-42BA-B7DF-9DD848D75339}"/>
      </w:docPartPr>
      <w:docPartBody>
        <w:p w:rsidR="00961BDE" w:rsidRDefault="00A54BD7" w:rsidP="00A54BD7">
          <w:pPr>
            <w:pStyle w:val="FB884C14833D445AACA035B7C82E56B3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16648457A466A9B331383206BE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BFB7-30A9-4B4F-AF33-7EC1B452F287}"/>
      </w:docPartPr>
      <w:docPartBody>
        <w:p w:rsidR="00961BDE" w:rsidRDefault="00A54BD7" w:rsidP="00A54BD7">
          <w:pPr>
            <w:pStyle w:val="36816648457A466A9B331383206BEC9D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C6E9CB6F9453A8FB58DBF8CBEC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958E-0ABC-42D7-B33F-48E4550FD9AD}"/>
      </w:docPartPr>
      <w:docPartBody>
        <w:p w:rsidR="00961BDE" w:rsidRDefault="00A54BD7" w:rsidP="00A54BD7">
          <w:pPr>
            <w:pStyle w:val="43BC6E9CB6F9453A8FB58DBF8CBEC731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F27EAB5FC46DF8581EA30ED5A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1B56-3737-41E8-A893-5156E6CBF6A5}"/>
      </w:docPartPr>
      <w:docPartBody>
        <w:p w:rsidR="00961BDE" w:rsidRDefault="00A54BD7" w:rsidP="00A54BD7">
          <w:pPr>
            <w:pStyle w:val="4A8F27EAB5FC46DF8581EA30ED5AF42D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526BF38934D9791FE4B9DE0C4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36E35-6B8D-4EEE-BF02-C3040D99FD23}"/>
      </w:docPartPr>
      <w:docPartBody>
        <w:p w:rsidR="00961BDE" w:rsidRDefault="00A54BD7" w:rsidP="00A54BD7">
          <w:pPr>
            <w:pStyle w:val="D6C526BF38934D9791FE4B9DE0C4804D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A5911E8BD4EEE9182338CE4FD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3C02-B408-4735-BA92-9E9CF126D5EE}"/>
      </w:docPartPr>
      <w:docPartBody>
        <w:p w:rsidR="00961BDE" w:rsidRDefault="00A54BD7" w:rsidP="00A54BD7">
          <w:pPr>
            <w:pStyle w:val="745A5911E8BD4EEE9182338CE4FD5B12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64DBBAADD462D8F204D62C202C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6FA83-1064-4765-AC3A-B17FEA35392B}"/>
      </w:docPartPr>
      <w:docPartBody>
        <w:p w:rsidR="00961BDE" w:rsidRDefault="00A54BD7" w:rsidP="00A54BD7">
          <w:pPr>
            <w:pStyle w:val="4A264DBBAADD462D8F204D62C202C100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693B479044EBDAED7F312A7A64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C855-F0C5-4A52-9392-393E1FF1DECE}"/>
      </w:docPartPr>
      <w:docPartBody>
        <w:p w:rsidR="00961BDE" w:rsidRDefault="00A54BD7" w:rsidP="00A54BD7">
          <w:pPr>
            <w:pStyle w:val="2DD693B479044EBDAED7F312A7A6499B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E149B6DB74859820BDB2488A7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0208-ED15-4BF6-A611-191497456167}"/>
      </w:docPartPr>
      <w:docPartBody>
        <w:p w:rsidR="00961BDE" w:rsidRDefault="00A54BD7" w:rsidP="00A54BD7">
          <w:pPr>
            <w:pStyle w:val="2D1E149B6DB74859820BDB2488A7A2FA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E964413E64404B33F7EB3D7E3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818A-720B-46CC-B000-8B7B80F1E29A}"/>
      </w:docPartPr>
      <w:docPartBody>
        <w:p w:rsidR="00961BDE" w:rsidRDefault="00A54BD7" w:rsidP="00A54BD7">
          <w:pPr>
            <w:pStyle w:val="11CE964413E64404B33F7EB3D7E3DB35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F87C0A17645D5833D00C30CD5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38EE-71F9-4843-A746-B969EDC444C3}"/>
      </w:docPartPr>
      <w:docPartBody>
        <w:p w:rsidR="00961BDE" w:rsidRDefault="00A54BD7" w:rsidP="00A54BD7">
          <w:pPr>
            <w:pStyle w:val="B46F87C0A17645D5833D00C30CD525B5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78C315F2B42F5B018310D8C22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95B9-0559-4A35-A4CA-F01C363FA48A}"/>
      </w:docPartPr>
      <w:docPartBody>
        <w:p w:rsidR="00961BDE" w:rsidRDefault="00A54BD7" w:rsidP="00A54BD7">
          <w:pPr>
            <w:pStyle w:val="C8B78C315F2B42F5B018310D8C22C2E3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E76A7F08F492D8753331D770A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FEA7C-0F7F-4928-8FF0-FE28820A3ECA}"/>
      </w:docPartPr>
      <w:docPartBody>
        <w:p w:rsidR="00961BDE" w:rsidRDefault="00A54BD7" w:rsidP="00A54BD7">
          <w:pPr>
            <w:pStyle w:val="F5AE76A7F08F492D8753331D770A250B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802E144D144D0A8865DDC307B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DF60-9DDE-4A9B-BBA9-BB0EF2127499}"/>
      </w:docPartPr>
      <w:docPartBody>
        <w:p w:rsidR="00961BDE" w:rsidRDefault="00A54BD7" w:rsidP="00A54BD7">
          <w:pPr>
            <w:pStyle w:val="4C4802E144D144D0A8865DDC307B2017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9DCFD6EAE4706B8A7D97A261FE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0AFF3-E6E4-4162-AD87-C7DA1C40972A}"/>
      </w:docPartPr>
      <w:docPartBody>
        <w:p w:rsidR="00961BDE" w:rsidRDefault="00A54BD7" w:rsidP="00A54BD7">
          <w:pPr>
            <w:pStyle w:val="7129DCFD6EAE4706B8A7D97A261FED40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D87C10B3C4F359DBA8938F2F8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E74B-88D1-42C7-8462-73670786ECD9}"/>
      </w:docPartPr>
      <w:docPartBody>
        <w:p w:rsidR="00961BDE" w:rsidRDefault="00A54BD7" w:rsidP="00A54BD7">
          <w:pPr>
            <w:pStyle w:val="E72D87C10B3C4F359DBA8938F2F87A2A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E1DFE06D9441FA9BAEE5E4F30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13AF9-FDA5-434A-8F7E-008206E58064}"/>
      </w:docPartPr>
      <w:docPartBody>
        <w:p w:rsidR="00961BDE" w:rsidRDefault="00A54BD7" w:rsidP="00A54BD7">
          <w:pPr>
            <w:pStyle w:val="965E1DFE06D9441FA9BAEE5E4F3099A4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EFD49CFFB422EA9D650253DD0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9F29-54D4-4A7B-93CE-96B3C160D130}"/>
      </w:docPartPr>
      <w:docPartBody>
        <w:p w:rsidR="00961BDE" w:rsidRDefault="00A54BD7" w:rsidP="00A54BD7">
          <w:pPr>
            <w:pStyle w:val="87BEFD49CFFB422EA9D650253DD0708E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F4086E83140A684D2C134CC09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335E-098F-4A50-82BB-0D250977181D}"/>
      </w:docPartPr>
      <w:docPartBody>
        <w:p w:rsidR="00961BDE" w:rsidRDefault="00A54BD7" w:rsidP="00A54BD7">
          <w:pPr>
            <w:pStyle w:val="B8CF4086E83140A684D2C134CC09C9E6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C422A28A54A99AAA71A8D8E36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2157-ADBF-4FE7-B6F4-434231DF9E45}"/>
      </w:docPartPr>
      <w:docPartBody>
        <w:p w:rsidR="00961BDE" w:rsidRDefault="00A54BD7" w:rsidP="00A54BD7">
          <w:pPr>
            <w:pStyle w:val="1DFC422A28A54A99AAA71A8D8E366EC9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50E9987B14F2B81ADDEBA3D81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844C-C07B-4EE5-A501-BEABC01357EC}"/>
      </w:docPartPr>
      <w:docPartBody>
        <w:p w:rsidR="00961BDE" w:rsidRDefault="00A54BD7" w:rsidP="00A54BD7">
          <w:pPr>
            <w:pStyle w:val="CC750E9987B14F2B81ADDEBA3D81BA4B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EEE9E8AE74BE1A2D01C763E295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CD7C-9A8D-4BAF-BDE6-8F06C3A999D7}"/>
      </w:docPartPr>
      <w:docPartBody>
        <w:p w:rsidR="00961BDE" w:rsidRDefault="00A54BD7" w:rsidP="00A54BD7">
          <w:pPr>
            <w:pStyle w:val="6A6EEE9E8AE74BE1A2D01C763E295949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6DA687A24441D89F317A73F4C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14F4-917D-4E3E-8218-0910579F2013}"/>
      </w:docPartPr>
      <w:docPartBody>
        <w:p w:rsidR="00961BDE" w:rsidRDefault="00A54BD7" w:rsidP="00A54BD7">
          <w:pPr>
            <w:pStyle w:val="3B06DA687A24441D89F317A73F4C0705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EC9B9780C4D2BB2DC84DD50F6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D02A-B2ED-4FBE-A5CC-80FF5F697BE4}"/>
      </w:docPartPr>
      <w:docPartBody>
        <w:p w:rsidR="00961BDE" w:rsidRDefault="00A54BD7" w:rsidP="00A54BD7">
          <w:pPr>
            <w:pStyle w:val="5FFEC9B9780C4D2BB2DC84DD50F612F4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A4918CD7646558AF2C3F6B8E8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EF87-6C48-4F48-9B45-815BBCF0C4DE}"/>
      </w:docPartPr>
      <w:docPartBody>
        <w:p w:rsidR="00961BDE" w:rsidRDefault="00A54BD7" w:rsidP="00A54BD7">
          <w:pPr>
            <w:pStyle w:val="7E1A4918CD7646558AF2C3F6B8E873AA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5B7C42B084EE3B8FCCE6C2B9E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03140-F3E8-4837-A4EC-19CCFE4F398F}"/>
      </w:docPartPr>
      <w:docPartBody>
        <w:p w:rsidR="00961BDE" w:rsidRDefault="00A54BD7" w:rsidP="00A54BD7">
          <w:pPr>
            <w:pStyle w:val="F1C5B7C42B084EE3B8FCCE6C2B9EA03A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C783D62D24884951D9AEA40B9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6B9C-19F3-4745-A180-CD2607A86B3E}"/>
      </w:docPartPr>
      <w:docPartBody>
        <w:p w:rsidR="00961BDE" w:rsidRDefault="00A54BD7" w:rsidP="00A54BD7">
          <w:pPr>
            <w:pStyle w:val="C31C783D62D24884951D9AEA40B97B05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EFFC3B4A4446EA385C5BFDB732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076B9-05A3-44F8-A71A-FED52496DB2E}"/>
      </w:docPartPr>
      <w:docPartBody>
        <w:p w:rsidR="00961BDE" w:rsidRDefault="00A54BD7" w:rsidP="00A54BD7">
          <w:pPr>
            <w:pStyle w:val="7F0EFFC3B4A4446EA385C5BFDB732889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B5C2115F2410BB2FE82453D93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B9C8-F41F-4C12-8931-7329BB7BDD59}"/>
      </w:docPartPr>
      <w:docPartBody>
        <w:p w:rsidR="00961BDE" w:rsidRDefault="00A54BD7" w:rsidP="00A54BD7">
          <w:pPr>
            <w:pStyle w:val="9F8B5C2115F2410BB2FE82453D9350BF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7E6BC392E4043B2FEB7552673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F0A8-F925-4493-B8F4-CE5702C4DB1C}"/>
      </w:docPartPr>
      <w:docPartBody>
        <w:p w:rsidR="00961BDE" w:rsidRDefault="00A54BD7" w:rsidP="00A54BD7">
          <w:pPr>
            <w:pStyle w:val="DED7E6BC392E4043B2FEB7552673D339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CF8EA07224598B1F6AC50B933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32C8-B76D-4605-A0A5-38A8D8299814}"/>
      </w:docPartPr>
      <w:docPartBody>
        <w:p w:rsidR="00961BDE" w:rsidRDefault="00A54BD7" w:rsidP="00A54BD7">
          <w:pPr>
            <w:pStyle w:val="8CECF8EA07224598B1F6AC50B933B885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DA5323F77463A8731648E06DC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8327-FFE8-42F3-9FAD-02A2A7E09321}"/>
      </w:docPartPr>
      <w:docPartBody>
        <w:p w:rsidR="00961BDE" w:rsidRDefault="00A54BD7" w:rsidP="00A54BD7">
          <w:pPr>
            <w:pStyle w:val="151DA5323F77463A8731648E06DCBE24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BE38E854C4022AA058F9FD92C2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E817-9276-40BD-99D3-3E38DC8567FF}"/>
      </w:docPartPr>
      <w:docPartBody>
        <w:p w:rsidR="00961BDE" w:rsidRDefault="00A54BD7" w:rsidP="00A54BD7">
          <w:pPr>
            <w:pStyle w:val="81CBE38E854C4022AA058F9FD92C21ED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1210F6A764BAFB29D6A19EA8C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BF262-9709-4D3A-A770-DD9DF611579E}"/>
      </w:docPartPr>
      <w:docPartBody>
        <w:p w:rsidR="00961BDE" w:rsidRDefault="00A54BD7" w:rsidP="00A54BD7">
          <w:pPr>
            <w:pStyle w:val="FCD1210F6A764BAFB29D6A19EA8C0EE5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AD90F63C64F768EB285329603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948D-4998-43B0-A2A2-8DBE0CB2CFFE}"/>
      </w:docPartPr>
      <w:docPartBody>
        <w:p w:rsidR="00961BDE" w:rsidRDefault="00A54BD7" w:rsidP="00A54BD7">
          <w:pPr>
            <w:pStyle w:val="7C4AD90F63C64F768EB28532960393CF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BFF4AD898473891CC950C175BF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FF5E7-27BE-44D4-91F7-96D5CC36282D}"/>
      </w:docPartPr>
      <w:docPartBody>
        <w:p w:rsidR="00961BDE" w:rsidRDefault="00A54BD7" w:rsidP="00A54BD7">
          <w:pPr>
            <w:pStyle w:val="EBCBFF4AD898473891CC950C175BFDDA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A8E62E7F04CAC8C5CD1B5C459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1A60-1B1E-4BCC-BD25-F9B18093F348}"/>
      </w:docPartPr>
      <w:docPartBody>
        <w:p w:rsidR="00961BDE" w:rsidRDefault="00A54BD7" w:rsidP="00A54BD7">
          <w:pPr>
            <w:pStyle w:val="098A8E62E7F04CAC8C5CD1B5C45994E4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2048BF0384C08A6D87611E77D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86F5A-39BC-406C-B466-941852B822DC}"/>
      </w:docPartPr>
      <w:docPartBody>
        <w:p w:rsidR="00961BDE" w:rsidRDefault="00A54BD7" w:rsidP="00A54BD7">
          <w:pPr>
            <w:pStyle w:val="4572048BF0384C08A6D87611E77DBCC7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715EEC91E4BD4B9918214BA47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6A0B-FF2F-42F8-95B4-7E5E701EDC11}"/>
      </w:docPartPr>
      <w:docPartBody>
        <w:p w:rsidR="00961BDE" w:rsidRDefault="00A54BD7" w:rsidP="00A54BD7">
          <w:pPr>
            <w:pStyle w:val="9B5715EEC91E4BD4B9918214BA47A7E8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BDE1802674EA7B9B36061F479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46BA-193F-4D46-AF27-B6BAA30724D8}"/>
      </w:docPartPr>
      <w:docPartBody>
        <w:p w:rsidR="00961BDE" w:rsidRDefault="00A54BD7" w:rsidP="00A54BD7">
          <w:pPr>
            <w:pStyle w:val="284BDE1802674EA7B9B36061F4794E75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DDF73CDC74676A6790CEBD7BE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45BB-681C-4067-9ADF-61DFEFE9920E}"/>
      </w:docPartPr>
      <w:docPartBody>
        <w:p w:rsidR="00961BDE" w:rsidRDefault="00A54BD7" w:rsidP="00A54BD7">
          <w:pPr>
            <w:pStyle w:val="CF2DDF73CDC74676A6790CEBD7BE9828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36B75C1FE46FA8C906E735D73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EBEA-3EBB-42CA-A51B-AD8B2B837133}"/>
      </w:docPartPr>
      <w:docPartBody>
        <w:p w:rsidR="00961BDE" w:rsidRDefault="00A54BD7" w:rsidP="00A54BD7">
          <w:pPr>
            <w:pStyle w:val="1F236B75C1FE46FA8C906E735D73C6C9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9E66C1AD44A8E8709D1E48C79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8CA1B-5957-40B3-8D96-6ABA18CF6839}"/>
      </w:docPartPr>
      <w:docPartBody>
        <w:p w:rsidR="00961BDE" w:rsidRDefault="00A54BD7" w:rsidP="00A54BD7">
          <w:pPr>
            <w:pStyle w:val="DA19E66C1AD44A8E8709D1E48C79270D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E738F0022477DA3735AB0FEA5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271F-F6A3-476F-9BA3-BC586A858109}"/>
      </w:docPartPr>
      <w:docPartBody>
        <w:p w:rsidR="00961BDE" w:rsidRDefault="00A54BD7" w:rsidP="00A54BD7">
          <w:pPr>
            <w:pStyle w:val="DA2E738F0022477DA3735AB0FEA56A97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1CF4E58B74F2C94C22B0D186B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B76-7659-41FA-AED5-88BE059A924B}"/>
      </w:docPartPr>
      <w:docPartBody>
        <w:p w:rsidR="00961BDE" w:rsidRDefault="00A54BD7" w:rsidP="00A54BD7">
          <w:pPr>
            <w:pStyle w:val="D0F1CF4E58B74F2C94C22B0D186B4839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6ED1FFC5C49C5AA227DAA50A0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F4BA-581E-4E74-A48C-054BC63EA7DE}"/>
      </w:docPartPr>
      <w:docPartBody>
        <w:p w:rsidR="00961BDE" w:rsidRDefault="00A54BD7" w:rsidP="00A54BD7">
          <w:pPr>
            <w:pStyle w:val="A166ED1FFC5C49C5AA227DAA50A061B5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693D196A2403C857A1730528F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3C1D-5C28-4FDE-A819-274986055E10}"/>
      </w:docPartPr>
      <w:docPartBody>
        <w:p w:rsidR="00961BDE" w:rsidRDefault="00A54BD7" w:rsidP="00A54BD7">
          <w:pPr>
            <w:pStyle w:val="907693D196A2403C857A1730528F6DF3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1DF3C3938400E8F7DD0F98919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DFE8-F8F3-4CDD-96E8-69CC5E2C992B}"/>
      </w:docPartPr>
      <w:docPartBody>
        <w:p w:rsidR="00961BDE" w:rsidRDefault="00A54BD7" w:rsidP="00A54BD7">
          <w:pPr>
            <w:pStyle w:val="2B71DF3C3938400E8F7DD0F989193A69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3BE2FC4464528A4D6DC53052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5233C-4394-444E-A372-8A118D514F44}"/>
      </w:docPartPr>
      <w:docPartBody>
        <w:p w:rsidR="00961BDE" w:rsidRDefault="00A54BD7" w:rsidP="00A54BD7">
          <w:pPr>
            <w:pStyle w:val="A1B3BE2FC4464528A4D6DC53052488E3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52DE315044664950562DC614A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9A97-D38F-4819-9880-87B0C5C69045}"/>
      </w:docPartPr>
      <w:docPartBody>
        <w:p w:rsidR="00961BDE" w:rsidRDefault="00A54BD7" w:rsidP="00A54BD7">
          <w:pPr>
            <w:pStyle w:val="6D452DE315044664950562DC614AC5FA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B5FA754994B9D949C2AF42728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E3B4-6760-4760-8503-9EF95012A23D}"/>
      </w:docPartPr>
      <w:docPartBody>
        <w:p w:rsidR="00961BDE" w:rsidRDefault="00A54BD7" w:rsidP="00A54BD7">
          <w:pPr>
            <w:pStyle w:val="C8DB5FA754994B9D949C2AF427281116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FF31927B24755AE91650BFA613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A2AD-08A1-432E-AFB3-0EC414D7621B}"/>
      </w:docPartPr>
      <w:docPartBody>
        <w:p w:rsidR="00961BDE" w:rsidRDefault="00A54BD7" w:rsidP="00A54BD7">
          <w:pPr>
            <w:pStyle w:val="495FF31927B24755AE91650BFA613716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94CD8C9AF4B7FB96E16A578681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7094-8DE6-4FBD-8059-86FE84B23EDE}"/>
      </w:docPartPr>
      <w:docPartBody>
        <w:p w:rsidR="00961BDE" w:rsidRDefault="00A54BD7" w:rsidP="00A54BD7">
          <w:pPr>
            <w:pStyle w:val="25894CD8C9AF4B7FB96E16A5786819D2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948CD09194624842BDACF6564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2055-00A4-45BE-A7FB-38A2EE430F80}"/>
      </w:docPartPr>
      <w:docPartBody>
        <w:p w:rsidR="00961BDE" w:rsidRDefault="00A54BD7" w:rsidP="00A54BD7">
          <w:pPr>
            <w:pStyle w:val="F3F948CD09194624842BDACF65640366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F09DBDE044229909C82925EC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9A8E-5C27-47BB-A396-E5DFA6DE0AA2}"/>
      </w:docPartPr>
      <w:docPartBody>
        <w:p w:rsidR="00961BDE" w:rsidRDefault="00A54BD7" w:rsidP="00A54BD7">
          <w:pPr>
            <w:pStyle w:val="B80F09DBDE044229909C82925EC77E46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9A4E2A0BC4A588744289F7436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3BBD2-9E15-4C4F-BA92-C6756B403EF0}"/>
      </w:docPartPr>
      <w:docPartBody>
        <w:p w:rsidR="00961BDE" w:rsidRDefault="00A54BD7" w:rsidP="00A54BD7">
          <w:pPr>
            <w:pStyle w:val="BD29A4E2A0BC4A588744289F74360164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33C652E244F5B8316FB5608EE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3024-0D26-4386-8912-420FAB1A1F6B}"/>
      </w:docPartPr>
      <w:docPartBody>
        <w:p w:rsidR="00961BDE" w:rsidRDefault="00A54BD7" w:rsidP="00A54BD7">
          <w:pPr>
            <w:pStyle w:val="41133C652E244F5B8316FB5608EE7C0A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C403AE1C1495DB251F79EF5902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C2EC-7694-4693-B23E-7A20E5EE2384}"/>
      </w:docPartPr>
      <w:docPartBody>
        <w:p w:rsidR="00961BDE" w:rsidRDefault="00A54BD7" w:rsidP="00A54BD7">
          <w:pPr>
            <w:pStyle w:val="B47C403AE1C1495DB251F79EF5902664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9CA00A42D4BDCA1EC1202E44C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DE0F-3D10-42E4-BEE1-4C9F1BDCAE84}"/>
      </w:docPartPr>
      <w:docPartBody>
        <w:p w:rsidR="00961BDE" w:rsidRDefault="00A54BD7" w:rsidP="00A54BD7">
          <w:pPr>
            <w:pStyle w:val="21C9CA00A42D4BDCA1EC1202E44CB9AE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8E53988F645F48A9EE92AF8BC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AAD6-FE96-4690-A4A4-3BE4B6F53237}"/>
      </w:docPartPr>
      <w:docPartBody>
        <w:p w:rsidR="00961BDE" w:rsidRDefault="00A54BD7" w:rsidP="00A54BD7">
          <w:pPr>
            <w:pStyle w:val="F6D8E53988F645F48A9EE92AF8BCCFBC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CE217480943FEA276E23E189EC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1A67-AAC4-4B92-92E8-C16C6A177C39}"/>
      </w:docPartPr>
      <w:docPartBody>
        <w:p w:rsidR="00961BDE" w:rsidRDefault="00A54BD7" w:rsidP="00A54BD7">
          <w:pPr>
            <w:pStyle w:val="0FCCE217480943FEA276E23E189ECF60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5897092484EC1B4277D6559C9B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51E76-17A3-4749-A677-F97F8761659D}"/>
      </w:docPartPr>
      <w:docPartBody>
        <w:p w:rsidR="00961BDE" w:rsidRDefault="00A54BD7" w:rsidP="00A54BD7">
          <w:pPr>
            <w:pStyle w:val="5C15897092484EC1B4277D6559C9B298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3F351DFEA4AA8BECFF0E67564C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0E84-3E1E-4CFA-B7E2-8979A26E9D2C}"/>
      </w:docPartPr>
      <w:docPartBody>
        <w:p w:rsidR="00961BDE" w:rsidRDefault="00A54BD7" w:rsidP="00A54BD7">
          <w:pPr>
            <w:pStyle w:val="B233F351DFEA4AA8BECFF0E67564CB83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62ED2976C4716B0611D466C7F2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79FD-B3B0-477D-B735-A3CA056E677A}"/>
      </w:docPartPr>
      <w:docPartBody>
        <w:p w:rsidR="00961BDE" w:rsidRDefault="00A54BD7" w:rsidP="00A54BD7">
          <w:pPr>
            <w:pStyle w:val="B1362ED2976C4716B0611D466C7F2872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8BAC0AD6D4E5FB7CA46D0AAAD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F3BC-9C43-406D-9077-A234DB7A505D}"/>
      </w:docPartPr>
      <w:docPartBody>
        <w:p w:rsidR="00961BDE" w:rsidRDefault="00A54BD7" w:rsidP="00A54BD7">
          <w:pPr>
            <w:pStyle w:val="5158BAC0AD6D4E5FB7CA46D0AAAD31D1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03669FFB546959F2646198E59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3081-0941-43DD-B9DF-F76A06357860}"/>
      </w:docPartPr>
      <w:docPartBody>
        <w:p w:rsidR="00961BDE" w:rsidRDefault="00A54BD7" w:rsidP="00A54BD7">
          <w:pPr>
            <w:pStyle w:val="49403669FFB546959F2646198E597D8D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4855F731043C7879D42712FD8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61EE-6A2A-4501-B82B-4DD13A627517}"/>
      </w:docPartPr>
      <w:docPartBody>
        <w:p w:rsidR="00961BDE" w:rsidRDefault="00A54BD7" w:rsidP="00A54BD7">
          <w:pPr>
            <w:pStyle w:val="70E4855F731043C7879D42712FD8E1E7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344D5C6824D46BD6BFBF6E5E4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F347-C367-4CB4-91F9-DA3FDC8598BB}"/>
      </w:docPartPr>
      <w:docPartBody>
        <w:p w:rsidR="00961BDE" w:rsidRDefault="00A54BD7" w:rsidP="00A54BD7">
          <w:pPr>
            <w:pStyle w:val="92E344D5C6824D46BD6BFBF6E5E4F8EE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85E1DEEDC47BF9F4B1C22109B3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7373-28AF-4196-A284-BC9F575A1849}"/>
      </w:docPartPr>
      <w:docPartBody>
        <w:p w:rsidR="00961BDE" w:rsidRDefault="00A54BD7" w:rsidP="00A54BD7">
          <w:pPr>
            <w:pStyle w:val="FEE85E1DEEDC47BF9F4B1C22109B366C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C80012B70469C97C10222A198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309E-7ADB-4B9C-B27D-D7C5DF96146F}"/>
      </w:docPartPr>
      <w:docPartBody>
        <w:p w:rsidR="00961BDE" w:rsidRDefault="00A54BD7" w:rsidP="00A54BD7">
          <w:pPr>
            <w:pStyle w:val="204C80012B70469C97C10222A198DBB2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6E14DE4344CA4A29608096F90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B309-4D08-4272-9D22-E7234EC1E5C0}"/>
      </w:docPartPr>
      <w:docPartBody>
        <w:p w:rsidR="00961BDE" w:rsidRDefault="00A54BD7" w:rsidP="00A54BD7">
          <w:pPr>
            <w:pStyle w:val="E166E14DE4344CA4A29608096F906810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C46308615439A8B5E761AA219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835F9-698A-4970-AC5A-8DBE96E2ACEC}"/>
      </w:docPartPr>
      <w:docPartBody>
        <w:p w:rsidR="00961BDE" w:rsidRDefault="00A54BD7" w:rsidP="00A54BD7">
          <w:pPr>
            <w:pStyle w:val="361C46308615439A8B5E761AA2195CE8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1E6A1C3D54E28A968DE75CD81B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38A2E-DE1B-4B9A-B082-BC9D02634D3D}"/>
      </w:docPartPr>
      <w:docPartBody>
        <w:p w:rsidR="00961BDE" w:rsidRDefault="00A54BD7" w:rsidP="00A54BD7">
          <w:pPr>
            <w:pStyle w:val="4DB1E6A1C3D54E28A968DE75CD81BDF6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D4A6CD27341A8819D665C63FF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9345-2A4A-4E53-8AAB-6EFAC287DD43}"/>
      </w:docPartPr>
      <w:docPartBody>
        <w:p w:rsidR="00961BDE" w:rsidRDefault="00A54BD7" w:rsidP="00A54BD7">
          <w:pPr>
            <w:pStyle w:val="519D4A6CD27341A8819D665C63FFD6D0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F8431D96946E4AF5EEE5F34D4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84C9-939F-4D2F-9B4C-1BADBAF80084}"/>
      </w:docPartPr>
      <w:docPartBody>
        <w:p w:rsidR="00961BDE" w:rsidRDefault="00A54BD7" w:rsidP="00A54BD7">
          <w:pPr>
            <w:pStyle w:val="ED2F8431D96946E4AF5EEE5F34D44A3F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9DFE075354FA4AE2AE3498EAF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A134-62E9-462A-BEC9-C9A2AC6135E4}"/>
      </w:docPartPr>
      <w:docPartBody>
        <w:p w:rsidR="00961BDE" w:rsidRDefault="00A54BD7" w:rsidP="00A54BD7">
          <w:pPr>
            <w:pStyle w:val="72D9DFE075354FA4AE2AE3498EAF00D1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0FF5109D74A0E8B914C6EDB75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9DF6-F877-4E17-9C9A-80CC392A46EF}"/>
      </w:docPartPr>
      <w:docPartBody>
        <w:p w:rsidR="00961BDE" w:rsidRDefault="00A54BD7" w:rsidP="00A54BD7">
          <w:pPr>
            <w:pStyle w:val="65D0FF5109D74A0E8B914C6EDB75CB6F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5478D2E4B43BA90D2DB87D77A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FE1AD-0317-4474-B567-AD147FAEEA46}"/>
      </w:docPartPr>
      <w:docPartBody>
        <w:p w:rsidR="00961BDE" w:rsidRDefault="00A54BD7" w:rsidP="00A54BD7">
          <w:pPr>
            <w:pStyle w:val="2035478D2E4B43BA90D2DB87D77AB945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A925CC2E74B84A48A30DC9130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8064-45CA-44D6-AB4B-EB7FE73BA6DD}"/>
      </w:docPartPr>
      <w:docPartBody>
        <w:p w:rsidR="00961BDE" w:rsidRDefault="00A54BD7" w:rsidP="00A54BD7">
          <w:pPr>
            <w:pStyle w:val="875A925CC2E74B84A48A30DC9130D939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6CED29BDF45F3B888B0FB629F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D771E-172F-4E0E-B660-73730E28E1D5}"/>
      </w:docPartPr>
      <w:docPartBody>
        <w:p w:rsidR="00961BDE" w:rsidRDefault="00A54BD7" w:rsidP="00A54BD7">
          <w:pPr>
            <w:pStyle w:val="9D76CED29BDF45F3B888B0FB629F95CA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E9B2C0CE44DBF97F9F004A558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0A39E-E78E-46DD-8550-4B6CFEA90074}"/>
      </w:docPartPr>
      <w:docPartBody>
        <w:p w:rsidR="00961BDE" w:rsidRDefault="00A54BD7" w:rsidP="00A54BD7">
          <w:pPr>
            <w:pStyle w:val="B63E9B2C0CE44DBF97F9F004A558850D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F1731473A4E6ABEE25A8DF5555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B8B9-3265-44B8-8453-C8358B3FF03E}"/>
      </w:docPartPr>
      <w:docPartBody>
        <w:p w:rsidR="00961BDE" w:rsidRDefault="00A54BD7" w:rsidP="00A54BD7">
          <w:pPr>
            <w:pStyle w:val="5C4F1731473A4E6ABEE25A8DF5555EAA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1A4CE2632452294D3C4CB534D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DA1C-98B4-4BF9-8387-9EEBABC34F59}"/>
      </w:docPartPr>
      <w:docPartBody>
        <w:p w:rsidR="00961BDE" w:rsidRDefault="00A54BD7" w:rsidP="00A54BD7">
          <w:pPr>
            <w:pStyle w:val="94A1A4CE2632452294D3C4CB534DB25A1"/>
          </w:pPr>
          <w:r w:rsidRPr="00861300">
            <w:rPr>
              <w:rStyle w:val="PlaceholderText"/>
              <w:b/>
              <w:color w:val="31156B"/>
            </w:rPr>
            <w:t>Choose an item.</w:t>
          </w:r>
        </w:p>
      </w:docPartBody>
    </w:docPart>
    <w:docPart>
      <w:docPartPr>
        <w:name w:val="D5EB2CF728D04FCD989BEA25A93B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E8A8-45E0-4503-B261-4BDFD6BBD112}"/>
      </w:docPartPr>
      <w:docPartBody>
        <w:p w:rsidR="00961BDE" w:rsidRDefault="00A54BD7" w:rsidP="00A54BD7">
          <w:pPr>
            <w:pStyle w:val="D5EB2CF728D04FCD989BEA25A93BBE401"/>
          </w:pPr>
          <w:r w:rsidRPr="00C8131B">
            <w:rPr>
              <w:rStyle w:val="PlaceholderText"/>
              <w:color w:val="31156B"/>
            </w:rPr>
            <w:t>Click or tap here to enter text.</w:t>
          </w:r>
        </w:p>
      </w:docPartBody>
    </w:docPart>
    <w:docPart>
      <w:docPartPr>
        <w:name w:val="33BF6DD45323490CA200DB9758FB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94483-5A4F-4943-A470-5BD444AF1CD5}"/>
      </w:docPartPr>
      <w:docPartBody>
        <w:p w:rsidR="00961BDE" w:rsidRDefault="00A54BD7" w:rsidP="00A54BD7">
          <w:pPr>
            <w:pStyle w:val="33BF6DD45323490CA200DB9758FB70D0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3B50F7CAD41E69557899BC96D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6B45-CC33-4A84-A3E7-F4950AFF97D4}"/>
      </w:docPartPr>
      <w:docPartBody>
        <w:p w:rsidR="00961BDE" w:rsidRDefault="00A54BD7" w:rsidP="00A54BD7">
          <w:pPr>
            <w:pStyle w:val="7E33B50F7CAD41E69557899BC96DF60C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DF4089AA94FB7AD2604C2C46E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A41F-6CEB-44E2-AB8F-14FEF1A9ABFD}"/>
      </w:docPartPr>
      <w:docPartBody>
        <w:p w:rsidR="00961BDE" w:rsidRDefault="00A54BD7" w:rsidP="00A54BD7">
          <w:pPr>
            <w:pStyle w:val="495DF4089AA94FB7AD2604C2C46EEAA1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A8D0382FE49839A9CD7B9CFB4C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E92A-C583-42A2-82FD-3A73E6FF539E}"/>
      </w:docPartPr>
      <w:docPartBody>
        <w:p w:rsidR="00961BDE" w:rsidRDefault="00A54BD7" w:rsidP="00A54BD7">
          <w:pPr>
            <w:pStyle w:val="DE3A8D0382FE49839A9CD7B9CFB4C0E1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1A31A9D3A4767AAE8C58DA6C9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DAE37-7ACF-4C47-B9AC-B11D35E36840}"/>
      </w:docPartPr>
      <w:docPartBody>
        <w:p w:rsidR="00961BDE" w:rsidRDefault="00A54BD7" w:rsidP="00A54BD7">
          <w:pPr>
            <w:pStyle w:val="8421A31A9D3A4767AAE8C58DA6C90E87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EF88E284D4D5AA02CE84967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95AD6-7B95-40E6-B2C7-48606B729634}"/>
      </w:docPartPr>
      <w:docPartBody>
        <w:p w:rsidR="00961BDE" w:rsidRDefault="00A54BD7" w:rsidP="00A54BD7">
          <w:pPr>
            <w:pStyle w:val="132EF88E284D4D5AA02CE8496732F893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613446B714E74BA1DA6163BFF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5CEFA-8002-4ED1-9D54-37708686097D}"/>
      </w:docPartPr>
      <w:docPartBody>
        <w:p w:rsidR="00961BDE" w:rsidRDefault="00A54BD7" w:rsidP="00A54BD7">
          <w:pPr>
            <w:pStyle w:val="F1F613446B714E74BA1DA6163BFFB14D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E4AAE09BA417A93DB68371B24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4BF24-A42B-4675-B5E0-BB76FE6EED6F}"/>
      </w:docPartPr>
      <w:docPartBody>
        <w:p w:rsidR="00961BDE" w:rsidRDefault="00A54BD7" w:rsidP="00A54BD7">
          <w:pPr>
            <w:pStyle w:val="214E4AAE09BA417A93DB68371B240DBB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B92576F11458583B3B18A5A09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F5816-0FEC-4B9D-9CC2-BC97F1FAEBDE}"/>
      </w:docPartPr>
      <w:docPartBody>
        <w:p w:rsidR="00961BDE" w:rsidRDefault="00A54BD7" w:rsidP="00A54BD7">
          <w:pPr>
            <w:pStyle w:val="3FAB92576F11458583B3B18A5A09D056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E8C87FD6548EFB681C8396EE5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09A3-3D7D-4D0C-92A3-720CE2B6A0D4}"/>
      </w:docPartPr>
      <w:docPartBody>
        <w:p w:rsidR="00961BDE" w:rsidRDefault="00A54BD7" w:rsidP="00A54BD7">
          <w:pPr>
            <w:pStyle w:val="108E8C87FD6548EFB681C8396EE5FDEF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C5F7128AF426690D05CABEC333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D66B-8111-4F8F-BEB3-C729A8B06AF6}"/>
      </w:docPartPr>
      <w:docPartBody>
        <w:p w:rsidR="00961BDE" w:rsidRDefault="00A54BD7" w:rsidP="00A54BD7">
          <w:pPr>
            <w:pStyle w:val="E59C5F7128AF426690D05CABEC33320B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FC45F2AFD47EF822E2508D4E8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9F92-DCDA-40B6-AA70-7B624DCB5E7E}"/>
      </w:docPartPr>
      <w:docPartBody>
        <w:p w:rsidR="00961BDE" w:rsidRDefault="00A54BD7" w:rsidP="00A54BD7">
          <w:pPr>
            <w:pStyle w:val="2C4FC45F2AFD47EF822E2508D4E8E87C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AF71170C94F36BD3AD88642F39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4020-82F2-47B1-9336-C7B7AD00FC18}"/>
      </w:docPartPr>
      <w:docPartBody>
        <w:p w:rsidR="00961BDE" w:rsidRDefault="00A54BD7" w:rsidP="00A54BD7">
          <w:pPr>
            <w:pStyle w:val="A0EAF71170C94F36BD3AD88642F397CE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EB45B46BA44A5B5523A66D8718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C2062-2C23-4AFF-8028-17B6FE26B49D}"/>
      </w:docPartPr>
      <w:docPartBody>
        <w:p w:rsidR="00961BDE" w:rsidRDefault="00A54BD7" w:rsidP="00A54BD7">
          <w:pPr>
            <w:pStyle w:val="842EB45B46BA44A5B5523A66D87186CB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B53A1706C4FC7B7F1242CF3D9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AAC8-03F4-4DD6-B9F1-F4133E46ABFE}"/>
      </w:docPartPr>
      <w:docPartBody>
        <w:p w:rsidR="00961BDE" w:rsidRDefault="00A54BD7" w:rsidP="00A54BD7">
          <w:pPr>
            <w:pStyle w:val="728B53A1706C4FC7B7F1242CF3D94151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AD2F92AA64D05A64D073B2D0A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AC6F-E510-469C-B7F3-6EBAE27A0537}"/>
      </w:docPartPr>
      <w:docPartBody>
        <w:p w:rsidR="00961BDE" w:rsidRDefault="00A54BD7" w:rsidP="00A54BD7">
          <w:pPr>
            <w:pStyle w:val="C75AD2F92AA64D05A64D073B2D0A95D7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0F0EDB2FA48B9A3EC7AE04026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F1B3-F3B9-4BEC-84BA-414606C3FC58}"/>
      </w:docPartPr>
      <w:docPartBody>
        <w:p w:rsidR="00961BDE" w:rsidRDefault="00A54BD7" w:rsidP="00A54BD7">
          <w:pPr>
            <w:pStyle w:val="D950F0EDB2FA48B9A3EC7AE04026BFC2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F2150195843C98D1D073AD588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91EBD-DD99-41F5-AEDD-F753BE06F5E3}"/>
      </w:docPartPr>
      <w:docPartBody>
        <w:p w:rsidR="00961BDE" w:rsidRDefault="00A54BD7" w:rsidP="00A54BD7">
          <w:pPr>
            <w:pStyle w:val="F20F2150195843C98D1D073AD58885601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97D8106BD4C77A5E72388CB48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65A3-9458-4D55-B46F-01C0B511351D}"/>
      </w:docPartPr>
      <w:docPartBody>
        <w:p w:rsidR="00A54BD7" w:rsidRDefault="00A54BD7" w:rsidP="00A54BD7">
          <w:pPr>
            <w:pStyle w:val="36997D8106BD4C77A5E72388CB48CA211"/>
          </w:pPr>
          <w:r w:rsidRPr="00861300">
            <w:rPr>
              <w:rStyle w:val="PlaceholderText"/>
              <w:b/>
              <w:color w:val="31156B"/>
            </w:rPr>
            <w:t>Choose an item.</w:t>
          </w:r>
        </w:p>
      </w:docPartBody>
    </w:docPart>
    <w:docPart>
      <w:docPartPr>
        <w:name w:val="8D8A823E76524ED48247FC0CEE2DF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72C7-0D4E-40E1-8579-46A80E1044CB}"/>
      </w:docPartPr>
      <w:docPartBody>
        <w:p w:rsidR="00A54BD7" w:rsidRDefault="00A54BD7" w:rsidP="00A54BD7">
          <w:pPr>
            <w:pStyle w:val="8D8A823E76524ED48247FC0CEE2DF6281"/>
          </w:pPr>
          <w:r w:rsidRPr="00C8131B">
            <w:rPr>
              <w:rStyle w:val="PlaceholderText"/>
              <w:color w:val="31156B"/>
            </w:rPr>
            <w:t>Click or tap here to enter text.</w:t>
          </w:r>
        </w:p>
      </w:docPartBody>
    </w:docPart>
    <w:docPart>
      <w:docPartPr>
        <w:name w:val="8AC06E11AA80493395B7FAF79FB4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EE10-8B29-4A67-975D-1826345CFE1F}"/>
      </w:docPartPr>
      <w:docPartBody>
        <w:p w:rsidR="00A54BD7" w:rsidRDefault="00A54BD7" w:rsidP="00A54BD7">
          <w:pPr>
            <w:pStyle w:val="8AC06E11AA80493395B7FAF79FB417AB1"/>
          </w:pPr>
          <w:r w:rsidRPr="00861300">
            <w:rPr>
              <w:rStyle w:val="PlaceholderText"/>
              <w:b/>
              <w:color w:val="31156B"/>
            </w:rPr>
            <w:t>Choose an item.</w:t>
          </w:r>
        </w:p>
      </w:docPartBody>
    </w:docPart>
    <w:docPart>
      <w:docPartPr>
        <w:name w:val="CC333472A75F417EBE587CBF29D1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B1D0-B268-4403-9E57-53A2877416E4}"/>
      </w:docPartPr>
      <w:docPartBody>
        <w:p w:rsidR="00A54BD7" w:rsidRDefault="00A54BD7" w:rsidP="00A54BD7">
          <w:pPr>
            <w:pStyle w:val="CC333472A75F417EBE587CBF29D1ED7B1"/>
          </w:pPr>
          <w:r w:rsidRPr="00C8131B">
            <w:rPr>
              <w:rStyle w:val="PlaceholderText"/>
              <w:color w:val="31156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0E"/>
    <w:rsid w:val="004B2708"/>
    <w:rsid w:val="00961BDE"/>
    <w:rsid w:val="00962CF0"/>
    <w:rsid w:val="00A54BD7"/>
    <w:rsid w:val="00DD460E"/>
    <w:rsid w:val="00E9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BD7"/>
    <w:rPr>
      <w:color w:val="808080"/>
    </w:rPr>
  </w:style>
  <w:style w:type="paragraph" w:customStyle="1" w:styleId="2B44B4BA3BDB4853BF48C6FBE11F7498">
    <w:name w:val="2B44B4BA3BDB4853BF48C6FBE11F7498"/>
    <w:rsid w:val="00DD460E"/>
    <w:rPr>
      <w:rFonts w:ascii="Verdana" w:eastAsiaTheme="minorHAnsi" w:hAnsi="Verdana"/>
      <w:lang w:eastAsia="en-US"/>
    </w:rPr>
  </w:style>
  <w:style w:type="paragraph" w:customStyle="1" w:styleId="CD5C034277FD4ABEBE28D147A9ED4F4C">
    <w:name w:val="CD5C034277FD4ABEBE28D147A9ED4F4C"/>
    <w:rsid w:val="00DD460E"/>
    <w:rPr>
      <w:rFonts w:ascii="Verdana" w:eastAsiaTheme="minorHAnsi" w:hAnsi="Verdana"/>
      <w:lang w:eastAsia="en-US"/>
    </w:rPr>
  </w:style>
  <w:style w:type="paragraph" w:customStyle="1" w:styleId="B7F56CEB995F4EFD80CE2D119EBD64A8">
    <w:name w:val="B7F56CEB995F4EFD80CE2D119EBD64A8"/>
    <w:rsid w:val="00DD460E"/>
    <w:rPr>
      <w:rFonts w:ascii="Verdana" w:eastAsiaTheme="minorHAnsi" w:hAnsi="Verdana"/>
      <w:lang w:eastAsia="en-US"/>
    </w:rPr>
  </w:style>
  <w:style w:type="paragraph" w:customStyle="1" w:styleId="E008C78116F94B32AB105ABC01DC4D3D">
    <w:name w:val="E008C78116F94B32AB105ABC01DC4D3D"/>
    <w:rsid w:val="00DD460E"/>
    <w:rPr>
      <w:rFonts w:ascii="Verdana" w:eastAsiaTheme="minorHAnsi" w:hAnsi="Verdana"/>
      <w:lang w:eastAsia="en-US"/>
    </w:rPr>
  </w:style>
  <w:style w:type="paragraph" w:customStyle="1" w:styleId="3A1BB2A4DCAF4021BB13BB4A482E25D8">
    <w:name w:val="3A1BB2A4DCAF4021BB13BB4A482E25D8"/>
    <w:rsid w:val="00DD460E"/>
    <w:rPr>
      <w:rFonts w:ascii="Verdana" w:eastAsiaTheme="minorHAnsi" w:hAnsi="Verdana"/>
      <w:lang w:eastAsia="en-US"/>
    </w:rPr>
  </w:style>
  <w:style w:type="paragraph" w:customStyle="1" w:styleId="2B44B4BA3BDB4853BF48C6FBE11F74981">
    <w:name w:val="2B44B4BA3BDB4853BF48C6FBE11F74981"/>
    <w:rsid w:val="00DD460E"/>
    <w:rPr>
      <w:rFonts w:ascii="Verdana" w:eastAsiaTheme="minorHAnsi" w:hAnsi="Verdana"/>
      <w:lang w:eastAsia="en-US"/>
    </w:rPr>
  </w:style>
  <w:style w:type="paragraph" w:customStyle="1" w:styleId="CD5C034277FD4ABEBE28D147A9ED4F4C1">
    <w:name w:val="CD5C034277FD4ABEBE28D147A9ED4F4C1"/>
    <w:rsid w:val="00DD460E"/>
    <w:rPr>
      <w:rFonts w:ascii="Verdana" w:eastAsiaTheme="minorHAnsi" w:hAnsi="Verdana"/>
      <w:lang w:eastAsia="en-US"/>
    </w:rPr>
  </w:style>
  <w:style w:type="paragraph" w:customStyle="1" w:styleId="7993A4B7A22C40B8832EB8508983C706">
    <w:name w:val="7993A4B7A22C40B8832EB8508983C706"/>
    <w:rsid w:val="00DD460E"/>
    <w:rPr>
      <w:rFonts w:ascii="Verdana" w:eastAsiaTheme="minorHAnsi" w:hAnsi="Verdana"/>
      <w:lang w:eastAsia="en-US"/>
    </w:rPr>
  </w:style>
  <w:style w:type="paragraph" w:customStyle="1" w:styleId="B7F56CEB995F4EFD80CE2D119EBD64A81">
    <w:name w:val="B7F56CEB995F4EFD80CE2D119EBD64A81"/>
    <w:rsid w:val="00DD460E"/>
    <w:rPr>
      <w:rFonts w:ascii="Verdana" w:eastAsiaTheme="minorHAnsi" w:hAnsi="Verdana"/>
      <w:lang w:eastAsia="en-US"/>
    </w:rPr>
  </w:style>
  <w:style w:type="paragraph" w:customStyle="1" w:styleId="E008C78116F94B32AB105ABC01DC4D3D1">
    <w:name w:val="E008C78116F94B32AB105ABC01DC4D3D1"/>
    <w:rsid w:val="00DD460E"/>
    <w:rPr>
      <w:rFonts w:ascii="Verdana" w:eastAsiaTheme="minorHAnsi" w:hAnsi="Verdana"/>
      <w:lang w:eastAsia="en-US"/>
    </w:rPr>
  </w:style>
  <w:style w:type="paragraph" w:customStyle="1" w:styleId="3A1BB2A4DCAF4021BB13BB4A482E25D81">
    <w:name w:val="3A1BB2A4DCAF4021BB13BB4A482E25D81"/>
    <w:rsid w:val="00DD460E"/>
    <w:rPr>
      <w:rFonts w:ascii="Verdana" w:eastAsiaTheme="minorHAnsi" w:hAnsi="Verdana"/>
      <w:lang w:eastAsia="en-US"/>
    </w:rPr>
  </w:style>
  <w:style w:type="paragraph" w:customStyle="1" w:styleId="FED24856877F455A8C884676F49D47A0">
    <w:name w:val="FED24856877F455A8C884676F49D47A0"/>
    <w:rsid w:val="00DD460E"/>
  </w:style>
  <w:style w:type="paragraph" w:customStyle="1" w:styleId="2592A14E85A3472FA5E8CF0F0BF1554A">
    <w:name w:val="2592A14E85A3472FA5E8CF0F0BF1554A"/>
    <w:rsid w:val="00DD460E"/>
  </w:style>
  <w:style w:type="paragraph" w:customStyle="1" w:styleId="7B46928A81A54EB685E4387AEBBAC9B6">
    <w:name w:val="7B46928A81A54EB685E4387AEBBAC9B6"/>
    <w:rsid w:val="00DD460E"/>
  </w:style>
  <w:style w:type="paragraph" w:customStyle="1" w:styleId="CF03F35411B24DCB8353050C8CAB965B">
    <w:name w:val="CF03F35411B24DCB8353050C8CAB965B"/>
    <w:rsid w:val="00DD460E"/>
  </w:style>
  <w:style w:type="paragraph" w:customStyle="1" w:styleId="F7E56E17FC584F7FA30BE36B456163C4">
    <w:name w:val="F7E56E17FC584F7FA30BE36B456163C4"/>
    <w:rsid w:val="00DD460E"/>
  </w:style>
  <w:style w:type="paragraph" w:customStyle="1" w:styleId="B71573E6D4DA435F9D9374EDD86060F9">
    <w:name w:val="B71573E6D4DA435F9D9374EDD86060F9"/>
    <w:rsid w:val="00DD460E"/>
  </w:style>
  <w:style w:type="paragraph" w:customStyle="1" w:styleId="759669EB1CFD4A5BADCB42C599E9B971">
    <w:name w:val="759669EB1CFD4A5BADCB42C599E9B971"/>
    <w:rsid w:val="00DD460E"/>
  </w:style>
  <w:style w:type="paragraph" w:customStyle="1" w:styleId="EB0CA390DD4F4B19BA26665C6E1F32BE">
    <w:name w:val="EB0CA390DD4F4B19BA26665C6E1F32BE"/>
    <w:rsid w:val="00DD460E"/>
  </w:style>
  <w:style w:type="paragraph" w:customStyle="1" w:styleId="F2D385FDF6D241EBBA957A7C4839341B">
    <w:name w:val="F2D385FDF6D241EBBA957A7C4839341B"/>
    <w:rsid w:val="00DD460E"/>
  </w:style>
  <w:style w:type="paragraph" w:customStyle="1" w:styleId="DBC4927438144FBDBA45A4CA09E13D99">
    <w:name w:val="DBC4927438144FBDBA45A4CA09E13D99"/>
    <w:rsid w:val="00DD460E"/>
  </w:style>
  <w:style w:type="paragraph" w:customStyle="1" w:styleId="957D812CAB104276A5840505D6447ED5">
    <w:name w:val="957D812CAB104276A5840505D6447ED5"/>
    <w:rsid w:val="00DD460E"/>
  </w:style>
  <w:style w:type="paragraph" w:customStyle="1" w:styleId="DB42716A46DA4DAA8557D50BF18C46B0">
    <w:name w:val="DB42716A46DA4DAA8557D50BF18C46B0"/>
    <w:rsid w:val="00DD460E"/>
  </w:style>
  <w:style w:type="paragraph" w:customStyle="1" w:styleId="148FF99730524241B4A87EB771DEC401">
    <w:name w:val="148FF99730524241B4A87EB771DEC401"/>
    <w:rsid w:val="00DD460E"/>
  </w:style>
  <w:style w:type="paragraph" w:customStyle="1" w:styleId="C0B520193A5343EFAE91CF4B7EDDC0F8">
    <w:name w:val="C0B520193A5343EFAE91CF4B7EDDC0F8"/>
    <w:rsid w:val="00DD460E"/>
  </w:style>
  <w:style w:type="paragraph" w:customStyle="1" w:styleId="D801B58A68F54D909C689A376D9C0548">
    <w:name w:val="D801B58A68F54D909C689A376D9C0548"/>
    <w:rsid w:val="00DD460E"/>
  </w:style>
  <w:style w:type="paragraph" w:customStyle="1" w:styleId="1CC64E686C1E437A9C7EE603AA920C53">
    <w:name w:val="1CC64E686C1E437A9C7EE603AA920C53"/>
    <w:rsid w:val="00DD460E"/>
  </w:style>
  <w:style w:type="paragraph" w:customStyle="1" w:styleId="F28F58BB75844A36BD3C972652FE8BD2">
    <w:name w:val="F28F58BB75844A36BD3C972652FE8BD2"/>
    <w:rsid w:val="00DD460E"/>
  </w:style>
  <w:style w:type="paragraph" w:customStyle="1" w:styleId="CE54A854F6CA4654A035170DD05CB270">
    <w:name w:val="CE54A854F6CA4654A035170DD05CB270"/>
    <w:rsid w:val="00DD460E"/>
  </w:style>
  <w:style w:type="paragraph" w:customStyle="1" w:styleId="F80E19624B9543CBA55DF92A43629515">
    <w:name w:val="F80E19624B9543CBA55DF92A43629515"/>
    <w:rsid w:val="00DD460E"/>
  </w:style>
  <w:style w:type="paragraph" w:customStyle="1" w:styleId="F2A57B284E5746B2A1E074620528605E">
    <w:name w:val="F2A57B284E5746B2A1E074620528605E"/>
    <w:rsid w:val="00DD460E"/>
  </w:style>
  <w:style w:type="paragraph" w:customStyle="1" w:styleId="FE343AA5E794406BAFCE3285930D1BD4">
    <w:name w:val="FE343AA5E794406BAFCE3285930D1BD4"/>
    <w:rsid w:val="00DD460E"/>
  </w:style>
  <w:style w:type="paragraph" w:customStyle="1" w:styleId="F6D613AE13C448D083320CE7BB70EEF6">
    <w:name w:val="F6D613AE13C448D083320CE7BB70EEF6"/>
    <w:rsid w:val="00DD460E"/>
  </w:style>
  <w:style w:type="paragraph" w:customStyle="1" w:styleId="675B4DA584324212B1B3DA7CF06B1A1F">
    <w:name w:val="675B4DA584324212B1B3DA7CF06B1A1F"/>
    <w:rsid w:val="00DD460E"/>
  </w:style>
  <w:style w:type="paragraph" w:customStyle="1" w:styleId="462C88A6A19E4A84A84C609DEABE9824">
    <w:name w:val="462C88A6A19E4A84A84C609DEABE9824"/>
    <w:rsid w:val="00DD460E"/>
  </w:style>
  <w:style w:type="paragraph" w:customStyle="1" w:styleId="1CAA9C50A68447449584C5C81829FD59">
    <w:name w:val="1CAA9C50A68447449584C5C81829FD59"/>
    <w:rsid w:val="00DD460E"/>
  </w:style>
  <w:style w:type="paragraph" w:customStyle="1" w:styleId="13D37F752C264C2EB9CBD7FF11A0894B">
    <w:name w:val="13D37F752C264C2EB9CBD7FF11A0894B"/>
    <w:rsid w:val="00DD460E"/>
  </w:style>
  <w:style w:type="paragraph" w:customStyle="1" w:styleId="FF83022D0D25448D98001F4A56CBE0F4">
    <w:name w:val="FF83022D0D25448D98001F4A56CBE0F4"/>
    <w:rsid w:val="00DD460E"/>
  </w:style>
  <w:style w:type="paragraph" w:customStyle="1" w:styleId="1FCAC98A8F2B4CB19A0BC1084D2A32D3">
    <w:name w:val="1FCAC98A8F2B4CB19A0BC1084D2A32D3"/>
    <w:rsid w:val="00DD460E"/>
  </w:style>
  <w:style w:type="paragraph" w:customStyle="1" w:styleId="BFC0351854BB46AAA6B936F3A2C8535E">
    <w:name w:val="BFC0351854BB46AAA6B936F3A2C8535E"/>
    <w:rsid w:val="00DD460E"/>
  </w:style>
  <w:style w:type="paragraph" w:customStyle="1" w:styleId="79AB326FC1A9489ABBE55F3C0AFEECB9">
    <w:name w:val="79AB326FC1A9489ABBE55F3C0AFEECB9"/>
    <w:rsid w:val="00DD460E"/>
  </w:style>
  <w:style w:type="paragraph" w:customStyle="1" w:styleId="14076E4CDA1045A3BF5AA1D55E2B9E30">
    <w:name w:val="14076E4CDA1045A3BF5AA1D55E2B9E30"/>
    <w:rsid w:val="00962CF0"/>
  </w:style>
  <w:style w:type="paragraph" w:customStyle="1" w:styleId="9F843B61E13B49EA9872B92CF07CC690">
    <w:name w:val="9F843B61E13B49EA9872B92CF07CC690"/>
    <w:rsid w:val="00962CF0"/>
  </w:style>
  <w:style w:type="paragraph" w:customStyle="1" w:styleId="61FC450CC25B4449A3D891B104CF9465">
    <w:name w:val="61FC450CC25B4449A3D891B104CF9465"/>
    <w:rsid w:val="00962CF0"/>
  </w:style>
  <w:style w:type="paragraph" w:customStyle="1" w:styleId="B775E8750C934DD5BE48CE213320B118">
    <w:name w:val="B775E8750C934DD5BE48CE213320B118"/>
    <w:rsid w:val="00962CF0"/>
  </w:style>
  <w:style w:type="paragraph" w:customStyle="1" w:styleId="869F752BF5F34FEFA036F622B796CD45">
    <w:name w:val="869F752BF5F34FEFA036F622B796CD45"/>
    <w:rsid w:val="00E923CD"/>
    <w:rPr>
      <w:rFonts w:ascii="Verdana" w:eastAsiaTheme="minorHAnsi" w:hAnsi="Verdana"/>
      <w:lang w:eastAsia="en-US"/>
    </w:rPr>
  </w:style>
  <w:style w:type="paragraph" w:customStyle="1" w:styleId="73D9E10367034624B39EFF7CF15B2C46">
    <w:name w:val="73D9E10367034624B39EFF7CF15B2C46"/>
    <w:rsid w:val="00E923CD"/>
    <w:rPr>
      <w:rFonts w:ascii="Verdana" w:eastAsiaTheme="minorHAnsi" w:hAnsi="Verdana"/>
      <w:lang w:eastAsia="en-US"/>
    </w:rPr>
  </w:style>
  <w:style w:type="paragraph" w:customStyle="1" w:styleId="FB884C14833D445AACA035B7C82E56B3">
    <w:name w:val="FB884C14833D445AACA035B7C82E56B3"/>
    <w:rsid w:val="00E923CD"/>
    <w:rPr>
      <w:rFonts w:ascii="Verdana" w:eastAsiaTheme="minorHAnsi" w:hAnsi="Verdana"/>
      <w:lang w:eastAsia="en-US"/>
    </w:rPr>
  </w:style>
  <w:style w:type="paragraph" w:customStyle="1" w:styleId="36816648457A466A9B331383206BEC9D">
    <w:name w:val="36816648457A466A9B331383206BEC9D"/>
    <w:rsid w:val="00E923CD"/>
    <w:rPr>
      <w:rFonts w:ascii="Verdana" w:eastAsiaTheme="minorHAnsi" w:hAnsi="Verdana"/>
      <w:lang w:eastAsia="en-US"/>
    </w:rPr>
  </w:style>
  <w:style w:type="paragraph" w:customStyle="1" w:styleId="43BC6E9CB6F9453A8FB58DBF8CBEC731">
    <w:name w:val="43BC6E9CB6F9453A8FB58DBF8CBEC731"/>
    <w:rsid w:val="00E923CD"/>
    <w:rPr>
      <w:rFonts w:ascii="Verdana" w:eastAsiaTheme="minorHAnsi" w:hAnsi="Verdana"/>
      <w:lang w:eastAsia="en-US"/>
    </w:rPr>
  </w:style>
  <w:style w:type="paragraph" w:customStyle="1" w:styleId="4A8F27EAB5FC46DF8581EA30ED5AF42D">
    <w:name w:val="4A8F27EAB5FC46DF8581EA30ED5AF42D"/>
    <w:rsid w:val="00E923CD"/>
    <w:rPr>
      <w:rFonts w:ascii="Verdana" w:eastAsiaTheme="minorHAnsi" w:hAnsi="Verdana"/>
      <w:lang w:eastAsia="en-US"/>
    </w:rPr>
  </w:style>
  <w:style w:type="paragraph" w:customStyle="1" w:styleId="D6C526BF38934D9791FE4B9DE0C4804D">
    <w:name w:val="D6C526BF38934D9791FE4B9DE0C4804D"/>
    <w:rsid w:val="00E923CD"/>
    <w:rPr>
      <w:rFonts w:ascii="Verdana" w:eastAsiaTheme="minorHAnsi" w:hAnsi="Verdana"/>
      <w:lang w:eastAsia="en-US"/>
    </w:rPr>
  </w:style>
  <w:style w:type="paragraph" w:customStyle="1" w:styleId="745A5911E8BD4EEE9182338CE4FD5B12">
    <w:name w:val="745A5911E8BD4EEE9182338CE4FD5B12"/>
    <w:rsid w:val="00E923CD"/>
    <w:rPr>
      <w:rFonts w:ascii="Verdana" w:eastAsiaTheme="minorHAnsi" w:hAnsi="Verdana"/>
      <w:lang w:eastAsia="en-US"/>
    </w:rPr>
  </w:style>
  <w:style w:type="paragraph" w:customStyle="1" w:styleId="4A264DBBAADD462D8F204D62C202C100">
    <w:name w:val="4A264DBBAADD462D8F204D62C202C100"/>
    <w:rsid w:val="00E923CD"/>
    <w:rPr>
      <w:rFonts w:ascii="Verdana" w:eastAsiaTheme="minorHAnsi" w:hAnsi="Verdana"/>
      <w:lang w:eastAsia="en-US"/>
    </w:rPr>
  </w:style>
  <w:style w:type="paragraph" w:customStyle="1" w:styleId="2DD693B479044EBDAED7F312A7A6499B">
    <w:name w:val="2DD693B479044EBDAED7F312A7A6499B"/>
    <w:rsid w:val="00E923CD"/>
    <w:rPr>
      <w:rFonts w:ascii="Verdana" w:eastAsiaTheme="minorHAnsi" w:hAnsi="Verdana"/>
      <w:lang w:eastAsia="en-US"/>
    </w:rPr>
  </w:style>
  <w:style w:type="paragraph" w:customStyle="1" w:styleId="2D1E149B6DB74859820BDB2488A7A2FA">
    <w:name w:val="2D1E149B6DB74859820BDB2488A7A2FA"/>
    <w:rsid w:val="00E923CD"/>
    <w:rPr>
      <w:rFonts w:ascii="Verdana" w:eastAsiaTheme="minorHAnsi" w:hAnsi="Verdana"/>
      <w:lang w:eastAsia="en-US"/>
    </w:rPr>
  </w:style>
  <w:style w:type="paragraph" w:customStyle="1" w:styleId="11CE964413E64404B33F7EB3D7E3DB35">
    <w:name w:val="11CE964413E64404B33F7EB3D7E3DB35"/>
    <w:rsid w:val="00E923CD"/>
    <w:rPr>
      <w:rFonts w:ascii="Verdana" w:eastAsiaTheme="minorHAnsi" w:hAnsi="Verdana"/>
      <w:lang w:eastAsia="en-US"/>
    </w:rPr>
  </w:style>
  <w:style w:type="paragraph" w:customStyle="1" w:styleId="B46F87C0A17645D5833D00C30CD525B5">
    <w:name w:val="B46F87C0A17645D5833D00C30CD525B5"/>
    <w:rsid w:val="00E923CD"/>
    <w:rPr>
      <w:rFonts w:ascii="Verdana" w:eastAsiaTheme="minorHAnsi" w:hAnsi="Verdana"/>
      <w:lang w:eastAsia="en-US"/>
    </w:rPr>
  </w:style>
  <w:style w:type="paragraph" w:customStyle="1" w:styleId="C8B78C315F2B42F5B018310D8C22C2E3">
    <w:name w:val="C8B78C315F2B42F5B018310D8C22C2E3"/>
    <w:rsid w:val="00E923CD"/>
    <w:rPr>
      <w:rFonts w:ascii="Verdana" w:eastAsiaTheme="minorHAnsi" w:hAnsi="Verdana"/>
      <w:lang w:eastAsia="en-US"/>
    </w:rPr>
  </w:style>
  <w:style w:type="paragraph" w:customStyle="1" w:styleId="F5AE76A7F08F492D8753331D770A250B">
    <w:name w:val="F5AE76A7F08F492D8753331D770A250B"/>
    <w:rsid w:val="00E923CD"/>
    <w:rPr>
      <w:rFonts w:ascii="Verdana" w:eastAsiaTheme="minorHAnsi" w:hAnsi="Verdana"/>
      <w:lang w:eastAsia="en-US"/>
    </w:rPr>
  </w:style>
  <w:style w:type="paragraph" w:customStyle="1" w:styleId="4C4802E144D144D0A8865DDC307B2017">
    <w:name w:val="4C4802E144D144D0A8865DDC307B2017"/>
    <w:rsid w:val="00E923CD"/>
    <w:rPr>
      <w:rFonts w:ascii="Verdana" w:eastAsiaTheme="minorHAnsi" w:hAnsi="Verdana"/>
      <w:lang w:eastAsia="en-US"/>
    </w:rPr>
  </w:style>
  <w:style w:type="paragraph" w:customStyle="1" w:styleId="7129DCFD6EAE4706B8A7D97A261FED40">
    <w:name w:val="7129DCFD6EAE4706B8A7D97A261FED40"/>
    <w:rsid w:val="00E923CD"/>
    <w:rPr>
      <w:rFonts w:ascii="Verdana" w:eastAsiaTheme="minorHAnsi" w:hAnsi="Verdana"/>
      <w:lang w:eastAsia="en-US"/>
    </w:rPr>
  </w:style>
  <w:style w:type="paragraph" w:customStyle="1" w:styleId="E72D87C10B3C4F359DBA8938F2F87A2A">
    <w:name w:val="E72D87C10B3C4F359DBA8938F2F87A2A"/>
    <w:rsid w:val="00E923CD"/>
    <w:rPr>
      <w:rFonts w:ascii="Verdana" w:eastAsiaTheme="minorHAnsi" w:hAnsi="Verdana"/>
      <w:lang w:eastAsia="en-US"/>
    </w:rPr>
  </w:style>
  <w:style w:type="paragraph" w:customStyle="1" w:styleId="965E1DFE06D9441FA9BAEE5E4F3099A4">
    <w:name w:val="965E1DFE06D9441FA9BAEE5E4F3099A4"/>
    <w:rsid w:val="00E923CD"/>
    <w:rPr>
      <w:rFonts w:ascii="Verdana" w:eastAsiaTheme="minorHAnsi" w:hAnsi="Verdana"/>
      <w:lang w:eastAsia="en-US"/>
    </w:rPr>
  </w:style>
  <w:style w:type="paragraph" w:customStyle="1" w:styleId="87BEFD49CFFB422EA9D650253DD0708E">
    <w:name w:val="87BEFD49CFFB422EA9D650253DD0708E"/>
    <w:rsid w:val="00E923CD"/>
    <w:rPr>
      <w:rFonts w:ascii="Verdana" w:eastAsiaTheme="minorHAnsi" w:hAnsi="Verdana"/>
      <w:lang w:eastAsia="en-US"/>
    </w:rPr>
  </w:style>
  <w:style w:type="paragraph" w:customStyle="1" w:styleId="B8CF4086E83140A684D2C134CC09C9E6">
    <w:name w:val="B8CF4086E83140A684D2C134CC09C9E6"/>
    <w:rsid w:val="00E923CD"/>
    <w:rPr>
      <w:rFonts w:ascii="Verdana" w:eastAsiaTheme="minorHAnsi" w:hAnsi="Verdana"/>
      <w:lang w:eastAsia="en-US"/>
    </w:rPr>
  </w:style>
  <w:style w:type="paragraph" w:customStyle="1" w:styleId="1DFC422A28A54A99AAA71A8D8E366EC9">
    <w:name w:val="1DFC422A28A54A99AAA71A8D8E366EC9"/>
    <w:rsid w:val="00E923CD"/>
    <w:rPr>
      <w:rFonts w:ascii="Verdana" w:eastAsiaTheme="minorHAnsi" w:hAnsi="Verdana"/>
      <w:lang w:eastAsia="en-US"/>
    </w:rPr>
  </w:style>
  <w:style w:type="paragraph" w:customStyle="1" w:styleId="CC750E9987B14F2B81ADDEBA3D81BA4B">
    <w:name w:val="CC750E9987B14F2B81ADDEBA3D81BA4B"/>
    <w:rsid w:val="00E923CD"/>
    <w:rPr>
      <w:rFonts w:ascii="Verdana" w:eastAsiaTheme="minorHAnsi" w:hAnsi="Verdana"/>
      <w:lang w:eastAsia="en-US"/>
    </w:rPr>
  </w:style>
  <w:style w:type="paragraph" w:customStyle="1" w:styleId="6A6EEE9E8AE74BE1A2D01C763E295949">
    <w:name w:val="6A6EEE9E8AE74BE1A2D01C763E295949"/>
    <w:rsid w:val="00E923CD"/>
    <w:rPr>
      <w:rFonts w:ascii="Verdana" w:eastAsiaTheme="minorHAnsi" w:hAnsi="Verdana"/>
      <w:lang w:eastAsia="en-US"/>
    </w:rPr>
  </w:style>
  <w:style w:type="paragraph" w:customStyle="1" w:styleId="3B06DA687A24441D89F317A73F4C0705">
    <w:name w:val="3B06DA687A24441D89F317A73F4C0705"/>
    <w:rsid w:val="00E923CD"/>
    <w:rPr>
      <w:rFonts w:ascii="Verdana" w:eastAsiaTheme="minorHAnsi" w:hAnsi="Verdana"/>
      <w:lang w:eastAsia="en-US"/>
    </w:rPr>
  </w:style>
  <w:style w:type="paragraph" w:customStyle="1" w:styleId="5FFEC9B9780C4D2BB2DC84DD50F612F4">
    <w:name w:val="5FFEC9B9780C4D2BB2DC84DD50F612F4"/>
    <w:rsid w:val="00E923CD"/>
    <w:rPr>
      <w:rFonts w:ascii="Verdana" w:eastAsiaTheme="minorHAnsi" w:hAnsi="Verdana"/>
      <w:lang w:eastAsia="en-US"/>
    </w:rPr>
  </w:style>
  <w:style w:type="paragraph" w:customStyle="1" w:styleId="7E1A4918CD7646558AF2C3F6B8E873AA">
    <w:name w:val="7E1A4918CD7646558AF2C3F6B8E873AA"/>
    <w:rsid w:val="00E923CD"/>
    <w:rPr>
      <w:rFonts w:ascii="Verdana" w:eastAsiaTheme="minorHAnsi" w:hAnsi="Verdana"/>
      <w:lang w:eastAsia="en-US"/>
    </w:rPr>
  </w:style>
  <w:style w:type="paragraph" w:customStyle="1" w:styleId="F1C5B7C42B084EE3B8FCCE6C2B9EA03A">
    <w:name w:val="F1C5B7C42B084EE3B8FCCE6C2B9EA03A"/>
    <w:rsid w:val="00E923CD"/>
    <w:rPr>
      <w:rFonts w:ascii="Verdana" w:eastAsiaTheme="minorHAnsi" w:hAnsi="Verdana"/>
      <w:lang w:eastAsia="en-US"/>
    </w:rPr>
  </w:style>
  <w:style w:type="paragraph" w:customStyle="1" w:styleId="C31C783D62D24884951D9AEA40B97B05">
    <w:name w:val="C31C783D62D24884951D9AEA40B97B05"/>
    <w:rsid w:val="00E923CD"/>
    <w:rPr>
      <w:rFonts w:ascii="Verdana" w:eastAsiaTheme="minorHAnsi" w:hAnsi="Verdana"/>
      <w:lang w:eastAsia="en-US"/>
    </w:rPr>
  </w:style>
  <w:style w:type="paragraph" w:customStyle="1" w:styleId="7F0EFFC3B4A4446EA385C5BFDB732889">
    <w:name w:val="7F0EFFC3B4A4446EA385C5BFDB732889"/>
    <w:rsid w:val="00E923CD"/>
    <w:rPr>
      <w:rFonts w:ascii="Verdana" w:eastAsiaTheme="minorHAnsi" w:hAnsi="Verdana"/>
      <w:lang w:eastAsia="en-US"/>
    </w:rPr>
  </w:style>
  <w:style w:type="paragraph" w:customStyle="1" w:styleId="9F8B5C2115F2410BB2FE82453D9350BF">
    <w:name w:val="9F8B5C2115F2410BB2FE82453D9350BF"/>
    <w:rsid w:val="00E923CD"/>
    <w:rPr>
      <w:rFonts w:ascii="Verdana" w:eastAsiaTheme="minorHAnsi" w:hAnsi="Verdana"/>
      <w:lang w:eastAsia="en-US"/>
    </w:rPr>
  </w:style>
  <w:style w:type="paragraph" w:customStyle="1" w:styleId="DED7E6BC392E4043B2FEB7552673D339">
    <w:name w:val="DED7E6BC392E4043B2FEB7552673D339"/>
    <w:rsid w:val="00E923CD"/>
    <w:rPr>
      <w:rFonts w:ascii="Verdana" w:eastAsiaTheme="minorHAnsi" w:hAnsi="Verdana"/>
      <w:lang w:eastAsia="en-US"/>
    </w:rPr>
  </w:style>
  <w:style w:type="paragraph" w:customStyle="1" w:styleId="8CECF8EA07224598B1F6AC50B933B885">
    <w:name w:val="8CECF8EA07224598B1F6AC50B933B885"/>
    <w:rsid w:val="00E923CD"/>
    <w:rPr>
      <w:rFonts w:ascii="Verdana" w:eastAsiaTheme="minorHAnsi" w:hAnsi="Verdana"/>
      <w:lang w:eastAsia="en-US"/>
    </w:rPr>
  </w:style>
  <w:style w:type="paragraph" w:customStyle="1" w:styleId="151DA5323F77463A8731648E06DCBE24">
    <w:name w:val="151DA5323F77463A8731648E06DCBE24"/>
    <w:rsid w:val="00E923CD"/>
    <w:rPr>
      <w:rFonts w:ascii="Verdana" w:eastAsiaTheme="minorHAnsi" w:hAnsi="Verdana"/>
      <w:lang w:eastAsia="en-US"/>
    </w:rPr>
  </w:style>
  <w:style w:type="paragraph" w:customStyle="1" w:styleId="81CBE38E854C4022AA058F9FD92C21ED">
    <w:name w:val="81CBE38E854C4022AA058F9FD92C21ED"/>
    <w:rsid w:val="00E923CD"/>
    <w:rPr>
      <w:rFonts w:ascii="Verdana" w:eastAsiaTheme="minorHAnsi" w:hAnsi="Verdana"/>
      <w:lang w:eastAsia="en-US"/>
    </w:rPr>
  </w:style>
  <w:style w:type="paragraph" w:customStyle="1" w:styleId="FCD1210F6A764BAFB29D6A19EA8C0EE5">
    <w:name w:val="FCD1210F6A764BAFB29D6A19EA8C0EE5"/>
    <w:rsid w:val="00E923CD"/>
    <w:rPr>
      <w:rFonts w:ascii="Verdana" w:eastAsiaTheme="minorHAnsi" w:hAnsi="Verdana"/>
      <w:lang w:eastAsia="en-US"/>
    </w:rPr>
  </w:style>
  <w:style w:type="paragraph" w:customStyle="1" w:styleId="7C4AD90F63C64F768EB28532960393CF">
    <w:name w:val="7C4AD90F63C64F768EB28532960393CF"/>
    <w:rsid w:val="00E923CD"/>
    <w:rPr>
      <w:rFonts w:ascii="Verdana" w:eastAsiaTheme="minorHAnsi" w:hAnsi="Verdana"/>
      <w:lang w:eastAsia="en-US"/>
    </w:rPr>
  </w:style>
  <w:style w:type="paragraph" w:customStyle="1" w:styleId="EBCBFF4AD898473891CC950C175BFDDA">
    <w:name w:val="EBCBFF4AD898473891CC950C175BFDDA"/>
    <w:rsid w:val="00E923CD"/>
    <w:rPr>
      <w:rFonts w:ascii="Verdana" w:eastAsiaTheme="minorHAnsi" w:hAnsi="Verdana"/>
      <w:lang w:eastAsia="en-US"/>
    </w:rPr>
  </w:style>
  <w:style w:type="paragraph" w:customStyle="1" w:styleId="098A8E62E7F04CAC8C5CD1B5C45994E4">
    <w:name w:val="098A8E62E7F04CAC8C5CD1B5C45994E4"/>
    <w:rsid w:val="00E923CD"/>
    <w:rPr>
      <w:rFonts w:ascii="Verdana" w:eastAsiaTheme="minorHAnsi" w:hAnsi="Verdana"/>
      <w:lang w:eastAsia="en-US"/>
    </w:rPr>
  </w:style>
  <w:style w:type="paragraph" w:customStyle="1" w:styleId="4572048BF0384C08A6D87611E77DBCC7">
    <w:name w:val="4572048BF0384C08A6D87611E77DBCC7"/>
    <w:rsid w:val="00E923CD"/>
    <w:rPr>
      <w:rFonts w:ascii="Verdana" w:eastAsiaTheme="minorHAnsi" w:hAnsi="Verdana"/>
      <w:lang w:eastAsia="en-US"/>
    </w:rPr>
  </w:style>
  <w:style w:type="paragraph" w:customStyle="1" w:styleId="9B5715EEC91E4BD4B9918214BA47A7E8">
    <w:name w:val="9B5715EEC91E4BD4B9918214BA47A7E8"/>
    <w:rsid w:val="00E923CD"/>
    <w:rPr>
      <w:rFonts w:ascii="Verdana" w:eastAsiaTheme="minorHAnsi" w:hAnsi="Verdana"/>
      <w:lang w:eastAsia="en-US"/>
    </w:rPr>
  </w:style>
  <w:style w:type="paragraph" w:customStyle="1" w:styleId="284BDE1802674EA7B9B36061F4794E75">
    <w:name w:val="284BDE1802674EA7B9B36061F4794E75"/>
    <w:rsid w:val="00E923CD"/>
    <w:rPr>
      <w:rFonts w:ascii="Verdana" w:eastAsiaTheme="minorHAnsi" w:hAnsi="Verdana"/>
      <w:lang w:eastAsia="en-US"/>
    </w:rPr>
  </w:style>
  <w:style w:type="paragraph" w:customStyle="1" w:styleId="CF2DDF73CDC74676A6790CEBD7BE9828">
    <w:name w:val="CF2DDF73CDC74676A6790CEBD7BE9828"/>
    <w:rsid w:val="00E923CD"/>
    <w:rPr>
      <w:rFonts w:ascii="Verdana" w:eastAsiaTheme="minorHAnsi" w:hAnsi="Verdana"/>
      <w:lang w:eastAsia="en-US"/>
    </w:rPr>
  </w:style>
  <w:style w:type="paragraph" w:customStyle="1" w:styleId="1F236B75C1FE46FA8C906E735D73C6C9">
    <w:name w:val="1F236B75C1FE46FA8C906E735D73C6C9"/>
    <w:rsid w:val="00E923CD"/>
    <w:rPr>
      <w:rFonts w:ascii="Verdana" w:eastAsiaTheme="minorHAnsi" w:hAnsi="Verdana"/>
      <w:lang w:eastAsia="en-US"/>
    </w:rPr>
  </w:style>
  <w:style w:type="paragraph" w:customStyle="1" w:styleId="DA19E66C1AD44A8E8709D1E48C79270D">
    <w:name w:val="DA19E66C1AD44A8E8709D1E48C79270D"/>
    <w:rsid w:val="00E923CD"/>
    <w:rPr>
      <w:rFonts w:ascii="Verdana" w:eastAsiaTheme="minorHAnsi" w:hAnsi="Verdana"/>
      <w:lang w:eastAsia="en-US"/>
    </w:rPr>
  </w:style>
  <w:style w:type="paragraph" w:customStyle="1" w:styleId="DA2E738F0022477DA3735AB0FEA56A97">
    <w:name w:val="DA2E738F0022477DA3735AB0FEA56A97"/>
    <w:rsid w:val="00E923CD"/>
    <w:rPr>
      <w:rFonts w:ascii="Verdana" w:eastAsiaTheme="minorHAnsi" w:hAnsi="Verdana"/>
      <w:lang w:eastAsia="en-US"/>
    </w:rPr>
  </w:style>
  <w:style w:type="paragraph" w:customStyle="1" w:styleId="D0F1CF4E58B74F2C94C22B0D186B4839">
    <w:name w:val="D0F1CF4E58B74F2C94C22B0D186B4839"/>
    <w:rsid w:val="00E923CD"/>
    <w:rPr>
      <w:rFonts w:ascii="Verdana" w:eastAsiaTheme="minorHAnsi" w:hAnsi="Verdana"/>
      <w:lang w:eastAsia="en-US"/>
    </w:rPr>
  </w:style>
  <w:style w:type="paragraph" w:customStyle="1" w:styleId="A166ED1FFC5C49C5AA227DAA50A061B5">
    <w:name w:val="A166ED1FFC5C49C5AA227DAA50A061B5"/>
    <w:rsid w:val="00E923CD"/>
    <w:rPr>
      <w:rFonts w:ascii="Verdana" w:eastAsiaTheme="minorHAnsi" w:hAnsi="Verdana"/>
      <w:lang w:eastAsia="en-US"/>
    </w:rPr>
  </w:style>
  <w:style w:type="paragraph" w:customStyle="1" w:styleId="907693D196A2403C857A1730528F6DF3">
    <w:name w:val="907693D196A2403C857A1730528F6DF3"/>
    <w:rsid w:val="00E923CD"/>
    <w:rPr>
      <w:rFonts w:ascii="Verdana" w:eastAsiaTheme="minorHAnsi" w:hAnsi="Verdana"/>
      <w:lang w:eastAsia="en-US"/>
    </w:rPr>
  </w:style>
  <w:style w:type="paragraph" w:customStyle="1" w:styleId="2B71DF3C3938400E8F7DD0F989193A69">
    <w:name w:val="2B71DF3C3938400E8F7DD0F989193A69"/>
    <w:rsid w:val="00E923CD"/>
    <w:rPr>
      <w:rFonts w:ascii="Verdana" w:eastAsiaTheme="minorHAnsi" w:hAnsi="Verdana"/>
      <w:lang w:eastAsia="en-US"/>
    </w:rPr>
  </w:style>
  <w:style w:type="paragraph" w:customStyle="1" w:styleId="A1B3BE2FC4464528A4D6DC53052488E3">
    <w:name w:val="A1B3BE2FC4464528A4D6DC53052488E3"/>
    <w:rsid w:val="00E923CD"/>
    <w:rPr>
      <w:rFonts w:ascii="Verdana" w:eastAsiaTheme="minorHAnsi" w:hAnsi="Verdana"/>
      <w:lang w:eastAsia="en-US"/>
    </w:rPr>
  </w:style>
  <w:style w:type="paragraph" w:customStyle="1" w:styleId="6D452DE315044664950562DC614AC5FA">
    <w:name w:val="6D452DE315044664950562DC614AC5FA"/>
    <w:rsid w:val="00E923CD"/>
    <w:rPr>
      <w:rFonts w:ascii="Verdana" w:eastAsiaTheme="minorHAnsi" w:hAnsi="Verdana"/>
      <w:lang w:eastAsia="en-US"/>
    </w:rPr>
  </w:style>
  <w:style w:type="paragraph" w:customStyle="1" w:styleId="C8DB5FA754994B9D949C2AF427281116">
    <w:name w:val="C8DB5FA754994B9D949C2AF427281116"/>
    <w:rsid w:val="00E923CD"/>
    <w:rPr>
      <w:rFonts w:ascii="Verdana" w:eastAsiaTheme="minorHAnsi" w:hAnsi="Verdana"/>
      <w:lang w:eastAsia="en-US"/>
    </w:rPr>
  </w:style>
  <w:style w:type="paragraph" w:customStyle="1" w:styleId="495FF31927B24755AE91650BFA613716">
    <w:name w:val="495FF31927B24755AE91650BFA613716"/>
    <w:rsid w:val="00E923CD"/>
    <w:rPr>
      <w:rFonts w:ascii="Verdana" w:eastAsiaTheme="minorHAnsi" w:hAnsi="Verdana"/>
      <w:lang w:eastAsia="en-US"/>
    </w:rPr>
  </w:style>
  <w:style w:type="paragraph" w:customStyle="1" w:styleId="25894CD8C9AF4B7FB96E16A5786819D2">
    <w:name w:val="25894CD8C9AF4B7FB96E16A5786819D2"/>
    <w:rsid w:val="00E923CD"/>
    <w:rPr>
      <w:rFonts w:ascii="Verdana" w:eastAsiaTheme="minorHAnsi" w:hAnsi="Verdana"/>
      <w:lang w:eastAsia="en-US"/>
    </w:rPr>
  </w:style>
  <w:style w:type="paragraph" w:customStyle="1" w:styleId="F3F948CD09194624842BDACF65640366">
    <w:name w:val="F3F948CD09194624842BDACF65640366"/>
    <w:rsid w:val="00E923CD"/>
    <w:rPr>
      <w:rFonts w:ascii="Verdana" w:eastAsiaTheme="minorHAnsi" w:hAnsi="Verdana"/>
      <w:lang w:eastAsia="en-US"/>
    </w:rPr>
  </w:style>
  <w:style w:type="paragraph" w:customStyle="1" w:styleId="B80F09DBDE044229909C82925EC77E46">
    <w:name w:val="B80F09DBDE044229909C82925EC77E46"/>
    <w:rsid w:val="00E923CD"/>
    <w:rPr>
      <w:rFonts w:ascii="Verdana" w:eastAsiaTheme="minorHAnsi" w:hAnsi="Verdana"/>
      <w:lang w:eastAsia="en-US"/>
    </w:rPr>
  </w:style>
  <w:style w:type="paragraph" w:customStyle="1" w:styleId="BD29A4E2A0BC4A588744289F74360164">
    <w:name w:val="BD29A4E2A0BC4A588744289F74360164"/>
    <w:rsid w:val="00E923CD"/>
    <w:rPr>
      <w:rFonts w:ascii="Verdana" w:eastAsiaTheme="minorHAnsi" w:hAnsi="Verdana"/>
      <w:lang w:eastAsia="en-US"/>
    </w:rPr>
  </w:style>
  <w:style w:type="paragraph" w:customStyle="1" w:styleId="41133C652E244F5B8316FB5608EE7C0A">
    <w:name w:val="41133C652E244F5B8316FB5608EE7C0A"/>
    <w:rsid w:val="00E923CD"/>
    <w:rPr>
      <w:rFonts w:ascii="Verdana" w:eastAsiaTheme="minorHAnsi" w:hAnsi="Verdana"/>
      <w:lang w:eastAsia="en-US"/>
    </w:rPr>
  </w:style>
  <w:style w:type="paragraph" w:customStyle="1" w:styleId="B47C403AE1C1495DB251F79EF5902664">
    <w:name w:val="B47C403AE1C1495DB251F79EF5902664"/>
    <w:rsid w:val="00E923CD"/>
    <w:rPr>
      <w:rFonts w:ascii="Verdana" w:eastAsiaTheme="minorHAnsi" w:hAnsi="Verdana"/>
      <w:lang w:eastAsia="en-US"/>
    </w:rPr>
  </w:style>
  <w:style w:type="paragraph" w:customStyle="1" w:styleId="21C9CA00A42D4BDCA1EC1202E44CB9AE">
    <w:name w:val="21C9CA00A42D4BDCA1EC1202E44CB9AE"/>
    <w:rsid w:val="00E923CD"/>
    <w:rPr>
      <w:rFonts w:ascii="Verdana" w:eastAsiaTheme="minorHAnsi" w:hAnsi="Verdana"/>
      <w:lang w:eastAsia="en-US"/>
    </w:rPr>
  </w:style>
  <w:style w:type="paragraph" w:customStyle="1" w:styleId="F6D8E53988F645F48A9EE92AF8BCCFBC">
    <w:name w:val="F6D8E53988F645F48A9EE92AF8BCCFBC"/>
    <w:rsid w:val="00E923CD"/>
    <w:rPr>
      <w:rFonts w:ascii="Verdana" w:eastAsiaTheme="minorHAnsi" w:hAnsi="Verdana"/>
      <w:lang w:eastAsia="en-US"/>
    </w:rPr>
  </w:style>
  <w:style w:type="paragraph" w:customStyle="1" w:styleId="0FCCE217480943FEA276E23E189ECF60">
    <w:name w:val="0FCCE217480943FEA276E23E189ECF60"/>
    <w:rsid w:val="00E923CD"/>
    <w:rPr>
      <w:rFonts w:ascii="Verdana" w:eastAsiaTheme="minorHAnsi" w:hAnsi="Verdana"/>
      <w:lang w:eastAsia="en-US"/>
    </w:rPr>
  </w:style>
  <w:style w:type="paragraph" w:customStyle="1" w:styleId="5C15897092484EC1B4277D6559C9B298">
    <w:name w:val="5C15897092484EC1B4277D6559C9B298"/>
    <w:rsid w:val="00E923CD"/>
    <w:rPr>
      <w:rFonts w:ascii="Verdana" w:eastAsiaTheme="minorHAnsi" w:hAnsi="Verdana"/>
      <w:lang w:eastAsia="en-US"/>
    </w:rPr>
  </w:style>
  <w:style w:type="paragraph" w:customStyle="1" w:styleId="B233F351DFEA4AA8BECFF0E67564CB83">
    <w:name w:val="B233F351DFEA4AA8BECFF0E67564CB83"/>
    <w:rsid w:val="00E923CD"/>
    <w:rPr>
      <w:rFonts w:ascii="Verdana" w:eastAsiaTheme="minorHAnsi" w:hAnsi="Verdana"/>
      <w:lang w:eastAsia="en-US"/>
    </w:rPr>
  </w:style>
  <w:style w:type="paragraph" w:customStyle="1" w:styleId="B1362ED2976C4716B0611D466C7F2872">
    <w:name w:val="B1362ED2976C4716B0611D466C7F2872"/>
    <w:rsid w:val="00E923CD"/>
    <w:rPr>
      <w:rFonts w:ascii="Verdana" w:eastAsiaTheme="minorHAnsi" w:hAnsi="Verdana"/>
      <w:lang w:eastAsia="en-US"/>
    </w:rPr>
  </w:style>
  <w:style w:type="paragraph" w:customStyle="1" w:styleId="5158BAC0AD6D4E5FB7CA46D0AAAD31D1">
    <w:name w:val="5158BAC0AD6D4E5FB7CA46D0AAAD31D1"/>
    <w:rsid w:val="00E923CD"/>
    <w:rPr>
      <w:rFonts w:ascii="Verdana" w:eastAsiaTheme="minorHAnsi" w:hAnsi="Verdana"/>
      <w:lang w:eastAsia="en-US"/>
    </w:rPr>
  </w:style>
  <w:style w:type="paragraph" w:customStyle="1" w:styleId="49403669FFB546959F2646198E597D8D">
    <w:name w:val="49403669FFB546959F2646198E597D8D"/>
    <w:rsid w:val="00E923CD"/>
    <w:rPr>
      <w:rFonts w:ascii="Verdana" w:eastAsiaTheme="minorHAnsi" w:hAnsi="Verdana"/>
      <w:lang w:eastAsia="en-US"/>
    </w:rPr>
  </w:style>
  <w:style w:type="paragraph" w:customStyle="1" w:styleId="70E4855F731043C7879D42712FD8E1E7">
    <w:name w:val="70E4855F731043C7879D42712FD8E1E7"/>
    <w:rsid w:val="00E923CD"/>
    <w:rPr>
      <w:rFonts w:ascii="Verdana" w:eastAsiaTheme="minorHAnsi" w:hAnsi="Verdana"/>
      <w:lang w:eastAsia="en-US"/>
    </w:rPr>
  </w:style>
  <w:style w:type="paragraph" w:customStyle="1" w:styleId="92E344D5C6824D46BD6BFBF6E5E4F8EE">
    <w:name w:val="92E344D5C6824D46BD6BFBF6E5E4F8EE"/>
    <w:rsid w:val="00E923CD"/>
    <w:rPr>
      <w:rFonts w:ascii="Verdana" w:eastAsiaTheme="minorHAnsi" w:hAnsi="Verdana"/>
      <w:lang w:eastAsia="en-US"/>
    </w:rPr>
  </w:style>
  <w:style w:type="paragraph" w:customStyle="1" w:styleId="FEE85E1DEEDC47BF9F4B1C22109B366C">
    <w:name w:val="FEE85E1DEEDC47BF9F4B1C22109B366C"/>
    <w:rsid w:val="00E923CD"/>
    <w:rPr>
      <w:rFonts w:ascii="Verdana" w:eastAsiaTheme="minorHAnsi" w:hAnsi="Verdana"/>
      <w:lang w:eastAsia="en-US"/>
    </w:rPr>
  </w:style>
  <w:style w:type="paragraph" w:customStyle="1" w:styleId="204C80012B70469C97C10222A198DBB2">
    <w:name w:val="204C80012B70469C97C10222A198DBB2"/>
    <w:rsid w:val="00E923CD"/>
    <w:rPr>
      <w:rFonts w:ascii="Verdana" w:eastAsiaTheme="minorHAnsi" w:hAnsi="Verdana"/>
      <w:lang w:eastAsia="en-US"/>
    </w:rPr>
  </w:style>
  <w:style w:type="paragraph" w:customStyle="1" w:styleId="E166E14DE4344CA4A29608096F906810">
    <w:name w:val="E166E14DE4344CA4A29608096F906810"/>
    <w:rsid w:val="00E923CD"/>
    <w:rPr>
      <w:rFonts w:ascii="Verdana" w:eastAsiaTheme="minorHAnsi" w:hAnsi="Verdana"/>
      <w:lang w:eastAsia="en-US"/>
    </w:rPr>
  </w:style>
  <w:style w:type="paragraph" w:customStyle="1" w:styleId="361C46308615439A8B5E761AA2195CE8">
    <w:name w:val="361C46308615439A8B5E761AA2195CE8"/>
    <w:rsid w:val="00E923CD"/>
    <w:rPr>
      <w:rFonts w:ascii="Verdana" w:eastAsiaTheme="minorHAnsi" w:hAnsi="Verdana"/>
      <w:lang w:eastAsia="en-US"/>
    </w:rPr>
  </w:style>
  <w:style w:type="paragraph" w:customStyle="1" w:styleId="4DB1E6A1C3D54E28A968DE75CD81BDF6">
    <w:name w:val="4DB1E6A1C3D54E28A968DE75CD81BDF6"/>
    <w:rsid w:val="00E923CD"/>
    <w:rPr>
      <w:rFonts w:ascii="Verdana" w:eastAsiaTheme="minorHAnsi" w:hAnsi="Verdana"/>
      <w:lang w:eastAsia="en-US"/>
    </w:rPr>
  </w:style>
  <w:style w:type="paragraph" w:customStyle="1" w:styleId="519D4A6CD27341A8819D665C63FFD6D0">
    <w:name w:val="519D4A6CD27341A8819D665C63FFD6D0"/>
    <w:rsid w:val="00E923CD"/>
    <w:rPr>
      <w:rFonts w:ascii="Verdana" w:eastAsiaTheme="minorHAnsi" w:hAnsi="Verdana"/>
      <w:lang w:eastAsia="en-US"/>
    </w:rPr>
  </w:style>
  <w:style w:type="paragraph" w:customStyle="1" w:styleId="ED2F8431D96946E4AF5EEE5F34D44A3F">
    <w:name w:val="ED2F8431D96946E4AF5EEE5F34D44A3F"/>
    <w:rsid w:val="00E923CD"/>
    <w:rPr>
      <w:rFonts w:ascii="Verdana" w:eastAsiaTheme="minorHAnsi" w:hAnsi="Verdana"/>
      <w:lang w:eastAsia="en-US"/>
    </w:rPr>
  </w:style>
  <w:style w:type="paragraph" w:customStyle="1" w:styleId="72D9DFE075354FA4AE2AE3498EAF00D1">
    <w:name w:val="72D9DFE075354FA4AE2AE3498EAF00D1"/>
    <w:rsid w:val="00E923CD"/>
    <w:rPr>
      <w:rFonts w:ascii="Verdana" w:eastAsiaTheme="minorHAnsi" w:hAnsi="Verdana"/>
      <w:lang w:eastAsia="en-US"/>
    </w:rPr>
  </w:style>
  <w:style w:type="paragraph" w:customStyle="1" w:styleId="65D0FF5109D74A0E8B914C6EDB75CB6F">
    <w:name w:val="65D0FF5109D74A0E8B914C6EDB75CB6F"/>
    <w:rsid w:val="00E923CD"/>
    <w:rPr>
      <w:rFonts w:ascii="Verdana" w:eastAsiaTheme="minorHAnsi" w:hAnsi="Verdana"/>
      <w:lang w:eastAsia="en-US"/>
    </w:rPr>
  </w:style>
  <w:style w:type="paragraph" w:customStyle="1" w:styleId="2035478D2E4B43BA90D2DB87D77AB945">
    <w:name w:val="2035478D2E4B43BA90D2DB87D77AB945"/>
    <w:rsid w:val="00E923CD"/>
    <w:rPr>
      <w:rFonts w:ascii="Verdana" w:eastAsiaTheme="minorHAnsi" w:hAnsi="Verdana"/>
      <w:lang w:eastAsia="en-US"/>
    </w:rPr>
  </w:style>
  <w:style w:type="paragraph" w:customStyle="1" w:styleId="875A925CC2E74B84A48A30DC9130D939">
    <w:name w:val="875A925CC2E74B84A48A30DC9130D939"/>
    <w:rsid w:val="00E923CD"/>
    <w:rPr>
      <w:rFonts w:ascii="Verdana" w:eastAsiaTheme="minorHAnsi" w:hAnsi="Verdana"/>
      <w:lang w:eastAsia="en-US"/>
    </w:rPr>
  </w:style>
  <w:style w:type="paragraph" w:customStyle="1" w:styleId="9D76CED29BDF45F3B888B0FB629F95CA">
    <w:name w:val="9D76CED29BDF45F3B888B0FB629F95CA"/>
    <w:rsid w:val="00E923CD"/>
    <w:rPr>
      <w:rFonts w:ascii="Verdana" w:eastAsiaTheme="minorHAnsi" w:hAnsi="Verdana"/>
      <w:lang w:eastAsia="en-US"/>
    </w:rPr>
  </w:style>
  <w:style w:type="paragraph" w:customStyle="1" w:styleId="B63E9B2C0CE44DBF97F9F004A558850D">
    <w:name w:val="B63E9B2C0CE44DBF97F9F004A558850D"/>
    <w:rsid w:val="00E923CD"/>
    <w:rPr>
      <w:rFonts w:ascii="Verdana" w:eastAsiaTheme="minorHAnsi" w:hAnsi="Verdana"/>
      <w:lang w:eastAsia="en-US"/>
    </w:rPr>
  </w:style>
  <w:style w:type="paragraph" w:customStyle="1" w:styleId="5C4F1731473A4E6ABEE25A8DF5555EAA">
    <w:name w:val="5C4F1731473A4E6ABEE25A8DF5555EAA"/>
    <w:rsid w:val="00E923CD"/>
    <w:rPr>
      <w:rFonts w:ascii="Verdana" w:eastAsiaTheme="minorHAnsi" w:hAnsi="Verdana"/>
      <w:lang w:eastAsia="en-US"/>
    </w:rPr>
  </w:style>
  <w:style w:type="paragraph" w:customStyle="1" w:styleId="94A1A4CE2632452294D3C4CB534DB25A">
    <w:name w:val="94A1A4CE2632452294D3C4CB534DB25A"/>
    <w:rsid w:val="00E923CD"/>
    <w:rPr>
      <w:rFonts w:ascii="Verdana" w:eastAsiaTheme="minorHAnsi" w:hAnsi="Verdana"/>
      <w:lang w:eastAsia="en-US"/>
    </w:rPr>
  </w:style>
  <w:style w:type="paragraph" w:customStyle="1" w:styleId="D5EB2CF728D04FCD989BEA25A93BBE40">
    <w:name w:val="D5EB2CF728D04FCD989BEA25A93BBE40"/>
    <w:rsid w:val="00E923CD"/>
    <w:rPr>
      <w:rFonts w:ascii="Verdana" w:eastAsiaTheme="minorHAnsi" w:hAnsi="Verdana"/>
      <w:lang w:eastAsia="en-US"/>
    </w:rPr>
  </w:style>
  <w:style w:type="paragraph" w:customStyle="1" w:styleId="33BF6DD45323490CA200DB9758FB70D0">
    <w:name w:val="33BF6DD45323490CA200DB9758FB70D0"/>
    <w:rsid w:val="00E923CD"/>
    <w:rPr>
      <w:rFonts w:ascii="Verdana" w:eastAsiaTheme="minorHAnsi" w:hAnsi="Verdana"/>
      <w:lang w:eastAsia="en-US"/>
    </w:rPr>
  </w:style>
  <w:style w:type="paragraph" w:customStyle="1" w:styleId="7E33B50F7CAD41E69557899BC96DF60C">
    <w:name w:val="7E33B50F7CAD41E69557899BC96DF60C"/>
    <w:rsid w:val="00E923CD"/>
    <w:rPr>
      <w:rFonts w:ascii="Verdana" w:eastAsiaTheme="minorHAnsi" w:hAnsi="Verdana"/>
      <w:lang w:eastAsia="en-US"/>
    </w:rPr>
  </w:style>
  <w:style w:type="paragraph" w:customStyle="1" w:styleId="495DF4089AA94FB7AD2604C2C46EEAA1">
    <w:name w:val="495DF4089AA94FB7AD2604C2C46EEAA1"/>
    <w:rsid w:val="00E923CD"/>
    <w:rPr>
      <w:rFonts w:ascii="Verdana" w:eastAsiaTheme="minorHAnsi" w:hAnsi="Verdana"/>
      <w:lang w:eastAsia="en-US"/>
    </w:rPr>
  </w:style>
  <w:style w:type="paragraph" w:customStyle="1" w:styleId="DE3A8D0382FE49839A9CD7B9CFB4C0E1">
    <w:name w:val="DE3A8D0382FE49839A9CD7B9CFB4C0E1"/>
    <w:rsid w:val="00E923CD"/>
    <w:rPr>
      <w:rFonts w:ascii="Verdana" w:eastAsiaTheme="minorHAnsi" w:hAnsi="Verdana"/>
      <w:lang w:eastAsia="en-US"/>
    </w:rPr>
  </w:style>
  <w:style w:type="paragraph" w:customStyle="1" w:styleId="8421A31A9D3A4767AAE8C58DA6C90E87">
    <w:name w:val="8421A31A9D3A4767AAE8C58DA6C90E87"/>
    <w:rsid w:val="00E923CD"/>
    <w:rPr>
      <w:rFonts w:ascii="Verdana" w:eastAsiaTheme="minorHAnsi" w:hAnsi="Verdana"/>
      <w:lang w:eastAsia="en-US"/>
    </w:rPr>
  </w:style>
  <w:style w:type="paragraph" w:customStyle="1" w:styleId="132EF88E284D4D5AA02CE8496732F893">
    <w:name w:val="132EF88E284D4D5AA02CE8496732F893"/>
    <w:rsid w:val="00E923CD"/>
    <w:rPr>
      <w:rFonts w:ascii="Verdana" w:eastAsiaTheme="minorHAnsi" w:hAnsi="Verdana"/>
      <w:lang w:eastAsia="en-US"/>
    </w:rPr>
  </w:style>
  <w:style w:type="paragraph" w:customStyle="1" w:styleId="14076E4CDA1045A3BF5AA1D55E2B9E301">
    <w:name w:val="14076E4CDA1045A3BF5AA1D55E2B9E301"/>
    <w:rsid w:val="00E923CD"/>
    <w:rPr>
      <w:rFonts w:ascii="Verdana" w:eastAsiaTheme="minorHAnsi" w:hAnsi="Verdana"/>
      <w:lang w:eastAsia="en-US"/>
    </w:rPr>
  </w:style>
  <w:style w:type="paragraph" w:customStyle="1" w:styleId="9F843B61E13B49EA9872B92CF07CC6901">
    <w:name w:val="9F843B61E13B49EA9872B92CF07CC6901"/>
    <w:rsid w:val="00E923CD"/>
    <w:rPr>
      <w:rFonts w:ascii="Verdana" w:eastAsiaTheme="minorHAnsi" w:hAnsi="Verdana"/>
      <w:lang w:eastAsia="en-US"/>
    </w:rPr>
  </w:style>
  <w:style w:type="paragraph" w:customStyle="1" w:styleId="F1F613446B714E74BA1DA6163BFFB14D">
    <w:name w:val="F1F613446B714E74BA1DA6163BFFB14D"/>
    <w:rsid w:val="00E923CD"/>
    <w:rPr>
      <w:rFonts w:ascii="Verdana" w:eastAsiaTheme="minorHAnsi" w:hAnsi="Verdana"/>
      <w:lang w:eastAsia="en-US"/>
    </w:rPr>
  </w:style>
  <w:style w:type="paragraph" w:customStyle="1" w:styleId="214E4AAE09BA417A93DB68371B240DBB">
    <w:name w:val="214E4AAE09BA417A93DB68371B240DBB"/>
    <w:rsid w:val="00E923CD"/>
    <w:rPr>
      <w:rFonts w:ascii="Verdana" w:eastAsiaTheme="minorHAnsi" w:hAnsi="Verdana"/>
      <w:lang w:eastAsia="en-US"/>
    </w:rPr>
  </w:style>
  <w:style w:type="paragraph" w:customStyle="1" w:styleId="3FAB92576F11458583B3B18A5A09D056">
    <w:name w:val="3FAB92576F11458583B3B18A5A09D056"/>
    <w:rsid w:val="00E923CD"/>
    <w:rPr>
      <w:rFonts w:ascii="Verdana" w:eastAsiaTheme="minorHAnsi" w:hAnsi="Verdana"/>
      <w:lang w:eastAsia="en-US"/>
    </w:rPr>
  </w:style>
  <w:style w:type="paragraph" w:customStyle="1" w:styleId="108E8C87FD6548EFB681C8396EE5FDEF">
    <w:name w:val="108E8C87FD6548EFB681C8396EE5FDEF"/>
    <w:rsid w:val="00E923CD"/>
    <w:rPr>
      <w:rFonts w:ascii="Verdana" w:eastAsiaTheme="minorHAnsi" w:hAnsi="Verdana"/>
      <w:lang w:eastAsia="en-US"/>
    </w:rPr>
  </w:style>
  <w:style w:type="paragraph" w:customStyle="1" w:styleId="E59C5F7128AF426690D05CABEC33320B">
    <w:name w:val="E59C5F7128AF426690D05CABEC33320B"/>
    <w:rsid w:val="00E923CD"/>
    <w:rPr>
      <w:rFonts w:ascii="Verdana" w:eastAsiaTheme="minorHAnsi" w:hAnsi="Verdana"/>
      <w:lang w:eastAsia="en-US"/>
    </w:rPr>
  </w:style>
  <w:style w:type="paragraph" w:customStyle="1" w:styleId="2C4FC45F2AFD47EF822E2508D4E8E87C">
    <w:name w:val="2C4FC45F2AFD47EF822E2508D4E8E87C"/>
    <w:rsid w:val="00E923CD"/>
    <w:rPr>
      <w:rFonts w:ascii="Verdana" w:eastAsiaTheme="minorHAnsi" w:hAnsi="Verdana"/>
      <w:lang w:eastAsia="en-US"/>
    </w:rPr>
  </w:style>
  <w:style w:type="paragraph" w:customStyle="1" w:styleId="61FC450CC25B4449A3D891B104CF94651">
    <w:name w:val="61FC450CC25B4449A3D891B104CF94651"/>
    <w:rsid w:val="00E923CD"/>
    <w:rPr>
      <w:rFonts w:ascii="Verdana" w:eastAsiaTheme="minorHAnsi" w:hAnsi="Verdana"/>
      <w:lang w:eastAsia="en-US"/>
    </w:rPr>
  </w:style>
  <w:style w:type="paragraph" w:customStyle="1" w:styleId="B775E8750C934DD5BE48CE213320B1181">
    <w:name w:val="B775E8750C934DD5BE48CE213320B1181"/>
    <w:rsid w:val="00E923CD"/>
    <w:rPr>
      <w:rFonts w:ascii="Verdana" w:eastAsiaTheme="minorHAnsi" w:hAnsi="Verdana"/>
      <w:lang w:eastAsia="en-US"/>
    </w:rPr>
  </w:style>
  <w:style w:type="paragraph" w:customStyle="1" w:styleId="A0EAF71170C94F36BD3AD88642F397CE">
    <w:name w:val="A0EAF71170C94F36BD3AD88642F397CE"/>
    <w:rsid w:val="00E923CD"/>
    <w:rPr>
      <w:rFonts w:ascii="Verdana" w:eastAsiaTheme="minorHAnsi" w:hAnsi="Verdana"/>
      <w:lang w:eastAsia="en-US"/>
    </w:rPr>
  </w:style>
  <w:style w:type="paragraph" w:customStyle="1" w:styleId="842EB45B46BA44A5B5523A66D87186CB">
    <w:name w:val="842EB45B46BA44A5B5523A66D87186CB"/>
    <w:rsid w:val="00E923CD"/>
    <w:rPr>
      <w:rFonts w:ascii="Verdana" w:eastAsiaTheme="minorHAnsi" w:hAnsi="Verdana"/>
      <w:lang w:eastAsia="en-US"/>
    </w:rPr>
  </w:style>
  <w:style w:type="paragraph" w:customStyle="1" w:styleId="728B53A1706C4FC7B7F1242CF3D94151">
    <w:name w:val="728B53A1706C4FC7B7F1242CF3D94151"/>
    <w:rsid w:val="00E923CD"/>
    <w:rPr>
      <w:rFonts w:ascii="Verdana" w:eastAsiaTheme="minorHAnsi" w:hAnsi="Verdana"/>
      <w:lang w:eastAsia="en-US"/>
    </w:rPr>
  </w:style>
  <w:style w:type="paragraph" w:customStyle="1" w:styleId="C75AD2F92AA64D05A64D073B2D0A95D7">
    <w:name w:val="C75AD2F92AA64D05A64D073B2D0A95D7"/>
    <w:rsid w:val="00E923CD"/>
    <w:rPr>
      <w:rFonts w:ascii="Verdana" w:eastAsiaTheme="minorHAnsi" w:hAnsi="Verdana"/>
      <w:lang w:eastAsia="en-US"/>
    </w:rPr>
  </w:style>
  <w:style w:type="paragraph" w:customStyle="1" w:styleId="D950F0EDB2FA48B9A3EC7AE04026BFC2">
    <w:name w:val="D950F0EDB2FA48B9A3EC7AE04026BFC2"/>
    <w:rsid w:val="00E923CD"/>
    <w:rPr>
      <w:rFonts w:ascii="Verdana" w:eastAsiaTheme="minorHAnsi" w:hAnsi="Verdana"/>
      <w:lang w:eastAsia="en-US"/>
    </w:rPr>
  </w:style>
  <w:style w:type="paragraph" w:customStyle="1" w:styleId="F20F2150195843C98D1D073AD5888560">
    <w:name w:val="F20F2150195843C98D1D073AD5888560"/>
    <w:rsid w:val="00E923CD"/>
    <w:rPr>
      <w:rFonts w:ascii="Verdana" w:eastAsiaTheme="minorHAnsi" w:hAnsi="Verdana"/>
      <w:lang w:eastAsia="en-US"/>
    </w:rPr>
  </w:style>
  <w:style w:type="paragraph" w:customStyle="1" w:styleId="36997D8106BD4C77A5E72388CB48CA21">
    <w:name w:val="36997D8106BD4C77A5E72388CB48CA21"/>
    <w:rsid w:val="00961BDE"/>
  </w:style>
  <w:style w:type="paragraph" w:customStyle="1" w:styleId="8D8A823E76524ED48247FC0CEE2DF628">
    <w:name w:val="8D8A823E76524ED48247FC0CEE2DF628"/>
    <w:rsid w:val="00961BDE"/>
  </w:style>
  <w:style w:type="paragraph" w:customStyle="1" w:styleId="8AC06E11AA80493395B7FAF79FB417AB">
    <w:name w:val="8AC06E11AA80493395B7FAF79FB417AB"/>
    <w:rsid w:val="00961BDE"/>
  </w:style>
  <w:style w:type="paragraph" w:customStyle="1" w:styleId="CC333472A75F417EBE587CBF29D1ED7B">
    <w:name w:val="CC333472A75F417EBE587CBF29D1ED7B"/>
    <w:rsid w:val="00961BDE"/>
  </w:style>
  <w:style w:type="paragraph" w:customStyle="1" w:styleId="869F752BF5F34FEFA036F622B796CD451">
    <w:name w:val="869F752BF5F34FEFA036F622B796CD451"/>
    <w:rsid w:val="00A54BD7"/>
    <w:rPr>
      <w:rFonts w:ascii="Verdana" w:eastAsiaTheme="minorHAnsi" w:hAnsi="Verdana"/>
      <w:lang w:eastAsia="en-US"/>
    </w:rPr>
  </w:style>
  <w:style w:type="paragraph" w:customStyle="1" w:styleId="73D9E10367034624B39EFF7CF15B2C461">
    <w:name w:val="73D9E10367034624B39EFF7CF15B2C461"/>
    <w:rsid w:val="00A54BD7"/>
    <w:rPr>
      <w:rFonts w:ascii="Verdana" w:eastAsiaTheme="minorHAnsi" w:hAnsi="Verdana"/>
      <w:lang w:eastAsia="en-US"/>
    </w:rPr>
  </w:style>
  <w:style w:type="paragraph" w:customStyle="1" w:styleId="FB884C14833D445AACA035B7C82E56B31">
    <w:name w:val="FB884C14833D445AACA035B7C82E56B31"/>
    <w:rsid w:val="00A54BD7"/>
    <w:rPr>
      <w:rFonts w:ascii="Verdana" w:eastAsiaTheme="minorHAnsi" w:hAnsi="Verdana"/>
      <w:lang w:eastAsia="en-US"/>
    </w:rPr>
  </w:style>
  <w:style w:type="paragraph" w:customStyle="1" w:styleId="36816648457A466A9B331383206BEC9D1">
    <w:name w:val="36816648457A466A9B331383206BEC9D1"/>
    <w:rsid w:val="00A54BD7"/>
    <w:rPr>
      <w:rFonts w:ascii="Verdana" w:eastAsiaTheme="minorHAnsi" w:hAnsi="Verdana"/>
      <w:lang w:eastAsia="en-US"/>
    </w:rPr>
  </w:style>
  <w:style w:type="paragraph" w:customStyle="1" w:styleId="43BC6E9CB6F9453A8FB58DBF8CBEC7311">
    <w:name w:val="43BC6E9CB6F9453A8FB58DBF8CBEC7311"/>
    <w:rsid w:val="00A54BD7"/>
    <w:rPr>
      <w:rFonts w:ascii="Verdana" w:eastAsiaTheme="minorHAnsi" w:hAnsi="Verdana"/>
      <w:lang w:eastAsia="en-US"/>
    </w:rPr>
  </w:style>
  <w:style w:type="paragraph" w:customStyle="1" w:styleId="4A8F27EAB5FC46DF8581EA30ED5AF42D1">
    <w:name w:val="4A8F27EAB5FC46DF8581EA30ED5AF42D1"/>
    <w:rsid w:val="00A54BD7"/>
    <w:rPr>
      <w:rFonts w:ascii="Verdana" w:eastAsiaTheme="minorHAnsi" w:hAnsi="Verdana"/>
      <w:lang w:eastAsia="en-US"/>
    </w:rPr>
  </w:style>
  <w:style w:type="paragraph" w:customStyle="1" w:styleId="D6C526BF38934D9791FE4B9DE0C4804D1">
    <w:name w:val="D6C526BF38934D9791FE4B9DE0C4804D1"/>
    <w:rsid w:val="00A54BD7"/>
    <w:rPr>
      <w:rFonts w:ascii="Verdana" w:eastAsiaTheme="minorHAnsi" w:hAnsi="Verdana"/>
      <w:lang w:eastAsia="en-US"/>
    </w:rPr>
  </w:style>
  <w:style w:type="paragraph" w:customStyle="1" w:styleId="745A5911E8BD4EEE9182338CE4FD5B121">
    <w:name w:val="745A5911E8BD4EEE9182338CE4FD5B121"/>
    <w:rsid w:val="00A54BD7"/>
    <w:rPr>
      <w:rFonts w:ascii="Verdana" w:eastAsiaTheme="minorHAnsi" w:hAnsi="Verdana"/>
      <w:lang w:eastAsia="en-US"/>
    </w:rPr>
  </w:style>
  <w:style w:type="paragraph" w:customStyle="1" w:styleId="4A264DBBAADD462D8F204D62C202C1001">
    <w:name w:val="4A264DBBAADD462D8F204D62C202C1001"/>
    <w:rsid w:val="00A54BD7"/>
    <w:rPr>
      <w:rFonts w:ascii="Verdana" w:eastAsiaTheme="minorHAnsi" w:hAnsi="Verdana"/>
      <w:lang w:eastAsia="en-US"/>
    </w:rPr>
  </w:style>
  <w:style w:type="paragraph" w:customStyle="1" w:styleId="2DD693B479044EBDAED7F312A7A6499B1">
    <w:name w:val="2DD693B479044EBDAED7F312A7A6499B1"/>
    <w:rsid w:val="00A54BD7"/>
    <w:rPr>
      <w:rFonts w:ascii="Verdana" w:eastAsiaTheme="minorHAnsi" w:hAnsi="Verdana"/>
      <w:lang w:eastAsia="en-US"/>
    </w:rPr>
  </w:style>
  <w:style w:type="paragraph" w:customStyle="1" w:styleId="2D1E149B6DB74859820BDB2488A7A2FA1">
    <w:name w:val="2D1E149B6DB74859820BDB2488A7A2FA1"/>
    <w:rsid w:val="00A54BD7"/>
    <w:rPr>
      <w:rFonts w:ascii="Verdana" w:eastAsiaTheme="minorHAnsi" w:hAnsi="Verdana"/>
      <w:lang w:eastAsia="en-US"/>
    </w:rPr>
  </w:style>
  <w:style w:type="paragraph" w:customStyle="1" w:styleId="11CE964413E64404B33F7EB3D7E3DB351">
    <w:name w:val="11CE964413E64404B33F7EB3D7E3DB351"/>
    <w:rsid w:val="00A54BD7"/>
    <w:rPr>
      <w:rFonts w:ascii="Verdana" w:eastAsiaTheme="minorHAnsi" w:hAnsi="Verdana"/>
      <w:lang w:eastAsia="en-US"/>
    </w:rPr>
  </w:style>
  <w:style w:type="paragraph" w:customStyle="1" w:styleId="B46F87C0A17645D5833D00C30CD525B51">
    <w:name w:val="B46F87C0A17645D5833D00C30CD525B51"/>
    <w:rsid w:val="00A54BD7"/>
    <w:rPr>
      <w:rFonts w:ascii="Verdana" w:eastAsiaTheme="minorHAnsi" w:hAnsi="Verdana"/>
      <w:lang w:eastAsia="en-US"/>
    </w:rPr>
  </w:style>
  <w:style w:type="paragraph" w:customStyle="1" w:styleId="C8B78C315F2B42F5B018310D8C22C2E31">
    <w:name w:val="C8B78C315F2B42F5B018310D8C22C2E31"/>
    <w:rsid w:val="00A54BD7"/>
    <w:rPr>
      <w:rFonts w:ascii="Verdana" w:eastAsiaTheme="minorHAnsi" w:hAnsi="Verdana"/>
      <w:lang w:eastAsia="en-US"/>
    </w:rPr>
  </w:style>
  <w:style w:type="paragraph" w:customStyle="1" w:styleId="F5AE76A7F08F492D8753331D770A250B1">
    <w:name w:val="F5AE76A7F08F492D8753331D770A250B1"/>
    <w:rsid w:val="00A54BD7"/>
    <w:rPr>
      <w:rFonts w:ascii="Verdana" w:eastAsiaTheme="minorHAnsi" w:hAnsi="Verdana"/>
      <w:lang w:eastAsia="en-US"/>
    </w:rPr>
  </w:style>
  <w:style w:type="paragraph" w:customStyle="1" w:styleId="4C4802E144D144D0A8865DDC307B20171">
    <w:name w:val="4C4802E144D144D0A8865DDC307B20171"/>
    <w:rsid w:val="00A54BD7"/>
    <w:rPr>
      <w:rFonts w:ascii="Verdana" w:eastAsiaTheme="minorHAnsi" w:hAnsi="Verdana"/>
      <w:lang w:eastAsia="en-US"/>
    </w:rPr>
  </w:style>
  <w:style w:type="paragraph" w:customStyle="1" w:styleId="7129DCFD6EAE4706B8A7D97A261FED401">
    <w:name w:val="7129DCFD6EAE4706B8A7D97A261FED401"/>
    <w:rsid w:val="00A54BD7"/>
    <w:rPr>
      <w:rFonts w:ascii="Verdana" w:eastAsiaTheme="minorHAnsi" w:hAnsi="Verdana"/>
      <w:lang w:eastAsia="en-US"/>
    </w:rPr>
  </w:style>
  <w:style w:type="paragraph" w:customStyle="1" w:styleId="E72D87C10B3C4F359DBA8938F2F87A2A1">
    <w:name w:val="E72D87C10B3C4F359DBA8938F2F87A2A1"/>
    <w:rsid w:val="00A54BD7"/>
    <w:rPr>
      <w:rFonts w:ascii="Verdana" w:eastAsiaTheme="minorHAnsi" w:hAnsi="Verdana"/>
      <w:lang w:eastAsia="en-US"/>
    </w:rPr>
  </w:style>
  <w:style w:type="paragraph" w:customStyle="1" w:styleId="965E1DFE06D9441FA9BAEE5E4F3099A41">
    <w:name w:val="965E1DFE06D9441FA9BAEE5E4F3099A41"/>
    <w:rsid w:val="00A54BD7"/>
    <w:rPr>
      <w:rFonts w:ascii="Verdana" w:eastAsiaTheme="minorHAnsi" w:hAnsi="Verdana"/>
      <w:lang w:eastAsia="en-US"/>
    </w:rPr>
  </w:style>
  <w:style w:type="paragraph" w:customStyle="1" w:styleId="87BEFD49CFFB422EA9D650253DD0708E1">
    <w:name w:val="87BEFD49CFFB422EA9D650253DD0708E1"/>
    <w:rsid w:val="00A54BD7"/>
    <w:rPr>
      <w:rFonts w:ascii="Verdana" w:eastAsiaTheme="minorHAnsi" w:hAnsi="Verdana"/>
      <w:lang w:eastAsia="en-US"/>
    </w:rPr>
  </w:style>
  <w:style w:type="paragraph" w:customStyle="1" w:styleId="B8CF4086E83140A684D2C134CC09C9E61">
    <w:name w:val="B8CF4086E83140A684D2C134CC09C9E61"/>
    <w:rsid w:val="00A54BD7"/>
    <w:rPr>
      <w:rFonts w:ascii="Verdana" w:eastAsiaTheme="minorHAnsi" w:hAnsi="Verdana"/>
      <w:lang w:eastAsia="en-US"/>
    </w:rPr>
  </w:style>
  <w:style w:type="paragraph" w:customStyle="1" w:styleId="1DFC422A28A54A99AAA71A8D8E366EC91">
    <w:name w:val="1DFC422A28A54A99AAA71A8D8E366EC91"/>
    <w:rsid w:val="00A54BD7"/>
    <w:rPr>
      <w:rFonts w:ascii="Verdana" w:eastAsiaTheme="minorHAnsi" w:hAnsi="Verdana"/>
      <w:lang w:eastAsia="en-US"/>
    </w:rPr>
  </w:style>
  <w:style w:type="paragraph" w:customStyle="1" w:styleId="CC750E9987B14F2B81ADDEBA3D81BA4B1">
    <w:name w:val="CC750E9987B14F2B81ADDEBA3D81BA4B1"/>
    <w:rsid w:val="00A54BD7"/>
    <w:rPr>
      <w:rFonts w:ascii="Verdana" w:eastAsiaTheme="minorHAnsi" w:hAnsi="Verdana"/>
      <w:lang w:eastAsia="en-US"/>
    </w:rPr>
  </w:style>
  <w:style w:type="paragraph" w:customStyle="1" w:styleId="6A6EEE9E8AE74BE1A2D01C763E2959491">
    <w:name w:val="6A6EEE9E8AE74BE1A2D01C763E2959491"/>
    <w:rsid w:val="00A54BD7"/>
    <w:rPr>
      <w:rFonts w:ascii="Verdana" w:eastAsiaTheme="minorHAnsi" w:hAnsi="Verdana"/>
      <w:lang w:eastAsia="en-US"/>
    </w:rPr>
  </w:style>
  <w:style w:type="paragraph" w:customStyle="1" w:styleId="3B06DA687A24441D89F317A73F4C07051">
    <w:name w:val="3B06DA687A24441D89F317A73F4C07051"/>
    <w:rsid w:val="00A54BD7"/>
    <w:rPr>
      <w:rFonts w:ascii="Verdana" w:eastAsiaTheme="minorHAnsi" w:hAnsi="Verdana"/>
      <w:lang w:eastAsia="en-US"/>
    </w:rPr>
  </w:style>
  <w:style w:type="paragraph" w:customStyle="1" w:styleId="5FFEC9B9780C4D2BB2DC84DD50F612F41">
    <w:name w:val="5FFEC9B9780C4D2BB2DC84DD50F612F41"/>
    <w:rsid w:val="00A54BD7"/>
    <w:rPr>
      <w:rFonts w:ascii="Verdana" w:eastAsiaTheme="minorHAnsi" w:hAnsi="Verdana"/>
      <w:lang w:eastAsia="en-US"/>
    </w:rPr>
  </w:style>
  <w:style w:type="paragraph" w:customStyle="1" w:styleId="7E1A4918CD7646558AF2C3F6B8E873AA1">
    <w:name w:val="7E1A4918CD7646558AF2C3F6B8E873AA1"/>
    <w:rsid w:val="00A54BD7"/>
    <w:rPr>
      <w:rFonts w:ascii="Verdana" w:eastAsiaTheme="minorHAnsi" w:hAnsi="Verdana"/>
      <w:lang w:eastAsia="en-US"/>
    </w:rPr>
  </w:style>
  <w:style w:type="paragraph" w:customStyle="1" w:styleId="F1C5B7C42B084EE3B8FCCE6C2B9EA03A1">
    <w:name w:val="F1C5B7C42B084EE3B8FCCE6C2B9EA03A1"/>
    <w:rsid w:val="00A54BD7"/>
    <w:rPr>
      <w:rFonts w:ascii="Verdana" w:eastAsiaTheme="minorHAnsi" w:hAnsi="Verdana"/>
      <w:lang w:eastAsia="en-US"/>
    </w:rPr>
  </w:style>
  <w:style w:type="paragraph" w:customStyle="1" w:styleId="C31C783D62D24884951D9AEA40B97B051">
    <w:name w:val="C31C783D62D24884951D9AEA40B97B051"/>
    <w:rsid w:val="00A54BD7"/>
    <w:rPr>
      <w:rFonts w:ascii="Verdana" w:eastAsiaTheme="minorHAnsi" w:hAnsi="Verdana"/>
      <w:lang w:eastAsia="en-US"/>
    </w:rPr>
  </w:style>
  <w:style w:type="paragraph" w:customStyle="1" w:styleId="7F0EFFC3B4A4446EA385C5BFDB7328891">
    <w:name w:val="7F0EFFC3B4A4446EA385C5BFDB7328891"/>
    <w:rsid w:val="00A54BD7"/>
    <w:rPr>
      <w:rFonts w:ascii="Verdana" w:eastAsiaTheme="minorHAnsi" w:hAnsi="Verdana"/>
      <w:lang w:eastAsia="en-US"/>
    </w:rPr>
  </w:style>
  <w:style w:type="paragraph" w:customStyle="1" w:styleId="9F8B5C2115F2410BB2FE82453D9350BF1">
    <w:name w:val="9F8B5C2115F2410BB2FE82453D9350BF1"/>
    <w:rsid w:val="00A54BD7"/>
    <w:rPr>
      <w:rFonts w:ascii="Verdana" w:eastAsiaTheme="minorHAnsi" w:hAnsi="Verdana"/>
      <w:lang w:eastAsia="en-US"/>
    </w:rPr>
  </w:style>
  <w:style w:type="paragraph" w:customStyle="1" w:styleId="DED7E6BC392E4043B2FEB7552673D3391">
    <w:name w:val="DED7E6BC392E4043B2FEB7552673D3391"/>
    <w:rsid w:val="00A54BD7"/>
    <w:rPr>
      <w:rFonts w:ascii="Verdana" w:eastAsiaTheme="minorHAnsi" w:hAnsi="Verdana"/>
      <w:lang w:eastAsia="en-US"/>
    </w:rPr>
  </w:style>
  <w:style w:type="paragraph" w:customStyle="1" w:styleId="8CECF8EA07224598B1F6AC50B933B8851">
    <w:name w:val="8CECF8EA07224598B1F6AC50B933B8851"/>
    <w:rsid w:val="00A54BD7"/>
    <w:rPr>
      <w:rFonts w:ascii="Verdana" w:eastAsiaTheme="minorHAnsi" w:hAnsi="Verdana"/>
      <w:lang w:eastAsia="en-US"/>
    </w:rPr>
  </w:style>
  <w:style w:type="paragraph" w:customStyle="1" w:styleId="151DA5323F77463A8731648E06DCBE241">
    <w:name w:val="151DA5323F77463A8731648E06DCBE241"/>
    <w:rsid w:val="00A54BD7"/>
    <w:rPr>
      <w:rFonts w:ascii="Verdana" w:eastAsiaTheme="minorHAnsi" w:hAnsi="Verdana"/>
      <w:lang w:eastAsia="en-US"/>
    </w:rPr>
  </w:style>
  <w:style w:type="paragraph" w:customStyle="1" w:styleId="81CBE38E854C4022AA058F9FD92C21ED1">
    <w:name w:val="81CBE38E854C4022AA058F9FD92C21ED1"/>
    <w:rsid w:val="00A54BD7"/>
    <w:rPr>
      <w:rFonts w:ascii="Verdana" w:eastAsiaTheme="minorHAnsi" w:hAnsi="Verdana"/>
      <w:lang w:eastAsia="en-US"/>
    </w:rPr>
  </w:style>
  <w:style w:type="paragraph" w:customStyle="1" w:styleId="FCD1210F6A764BAFB29D6A19EA8C0EE51">
    <w:name w:val="FCD1210F6A764BAFB29D6A19EA8C0EE51"/>
    <w:rsid w:val="00A54BD7"/>
    <w:rPr>
      <w:rFonts w:ascii="Verdana" w:eastAsiaTheme="minorHAnsi" w:hAnsi="Verdana"/>
      <w:lang w:eastAsia="en-US"/>
    </w:rPr>
  </w:style>
  <w:style w:type="paragraph" w:customStyle="1" w:styleId="7C4AD90F63C64F768EB28532960393CF1">
    <w:name w:val="7C4AD90F63C64F768EB28532960393CF1"/>
    <w:rsid w:val="00A54BD7"/>
    <w:rPr>
      <w:rFonts w:ascii="Verdana" w:eastAsiaTheme="minorHAnsi" w:hAnsi="Verdana"/>
      <w:lang w:eastAsia="en-US"/>
    </w:rPr>
  </w:style>
  <w:style w:type="paragraph" w:customStyle="1" w:styleId="EBCBFF4AD898473891CC950C175BFDDA1">
    <w:name w:val="EBCBFF4AD898473891CC950C175BFDDA1"/>
    <w:rsid w:val="00A54BD7"/>
    <w:rPr>
      <w:rFonts w:ascii="Verdana" w:eastAsiaTheme="minorHAnsi" w:hAnsi="Verdana"/>
      <w:lang w:eastAsia="en-US"/>
    </w:rPr>
  </w:style>
  <w:style w:type="paragraph" w:customStyle="1" w:styleId="098A8E62E7F04CAC8C5CD1B5C45994E41">
    <w:name w:val="098A8E62E7F04CAC8C5CD1B5C45994E41"/>
    <w:rsid w:val="00A54BD7"/>
    <w:rPr>
      <w:rFonts w:ascii="Verdana" w:eastAsiaTheme="minorHAnsi" w:hAnsi="Verdana"/>
      <w:lang w:eastAsia="en-US"/>
    </w:rPr>
  </w:style>
  <w:style w:type="paragraph" w:customStyle="1" w:styleId="4572048BF0384C08A6D87611E77DBCC71">
    <w:name w:val="4572048BF0384C08A6D87611E77DBCC71"/>
    <w:rsid w:val="00A54BD7"/>
    <w:rPr>
      <w:rFonts w:ascii="Verdana" w:eastAsiaTheme="minorHAnsi" w:hAnsi="Verdana"/>
      <w:lang w:eastAsia="en-US"/>
    </w:rPr>
  </w:style>
  <w:style w:type="paragraph" w:customStyle="1" w:styleId="9B5715EEC91E4BD4B9918214BA47A7E81">
    <w:name w:val="9B5715EEC91E4BD4B9918214BA47A7E81"/>
    <w:rsid w:val="00A54BD7"/>
    <w:rPr>
      <w:rFonts w:ascii="Verdana" w:eastAsiaTheme="minorHAnsi" w:hAnsi="Verdana"/>
      <w:lang w:eastAsia="en-US"/>
    </w:rPr>
  </w:style>
  <w:style w:type="paragraph" w:customStyle="1" w:styleId="284BDE1802674EA7B9B36061F4794E751">
    <w:name w:val="284BDE1802674EA7B9B36061F4794E751"/>
    <w:rsid w:val="00A54BD7"/>
    <w:rPr>
      <w:rFonts w:ascii="Verdana" w:eastAsiaTheme="minorHAnsi" w:hAnsi="Verdana"/>
      <w:lang w:eastAsia="en-US"/>
    </w:rPr>
  </w:style>
  <w:style w:type="paragraph" w:customStyle="1" w:styleId="CF2DDF73CDC74676A6790CEBD7BE98281">
    <w:name w:val="CF2DDF73CDC74676A6790CEBD7BE98281"/>
    <w:rsid w:val="00A54BD7"/>
    <w:rPr>
      <w:rFonts w:ascii="Verdana" w:eastAsiaTheme="minorHAnsi" w:hAnsi="Verdana"/>
      <w:lang w:eastAsia="en-US"/>
    </w:rPr>
  </w:style>
  <w:style w:type="paragraph" w:customStyle="1" w:styleId="1F236B75C1FE46FA8C906E735D73C6C91">
    <w:name w:val="1F236B75C1FE46FA8C906E735D73C6C91"/>
    <w:rsid w:val="00A54BD7"/>
    <w:rPr>
      <w:rFonts w:ascii="Verdana" w:eastAsiaTheme="minorHAnsi" w:hAnsi="Verdana"/>
      <w:lang w:eastAsia="en-US"/>
    </w:rPr>
  </w:style>
  <w:style w:type="paragraph" w:customStyle="1" w:styleId="DA19E66C1AD44A8E8709D1E48C79270D1">
    <w:name w:val="DA19E66C1AD44A8E8709D1E48C79270D1"/>
    <w:rsid w:val="00A54BD7"/>
    <w:rPr>
      <w:rFonts w:ascii="Verdana" w:eastAsiaTheme="minorHAnsi" w:hAnsi="Verdana"/>
      <w:lang w:eastAsia="en-US"/>
    </w:rPr>
  </w:style>
  <w:style w:type="paragraph" w:customStyle="1" w:styleId="DA2E738F0022477DA3735AB0FEA56A971">
    <w:name w:val="DA2E738F0022477DA3735AB0FEA56A971"/>
    <w:rsid w:val="00A54BD7"/>
    <w:rPr>
      <w:rFonts w:ascii="Verdana" w:eastAsiaTheme="minorHAnsi" w:hAnsi="Verdana"/>
      <w:lang w:eastAsia="en-US"/>
    </w:rPr>
  </w:style>
  <w:style w:type="paragraph" w:customStyle="1" w:styleId="D0F1CF4E58B74F2C94C22B0D186B48391">
    <w:name w:val="D0F1CF4E58B74F2C94C22B0D186B48391"/>
    <w:rsid w:val="00A54BD7"/>
    <w:rPr>
      <w:rFonts w:ascii="Verdana" w:eastAsiaTheme="minorHAnsi" w:hAnsi="Verdana"/>
      <w:lang w:eastAsia="en-US"/>
    </w:rPr>
  </w:style>
  <w:style w:type="paragraph" w:customStyle="1" w:styleId="A166ED1FFC5C49C5AA227DAA50A061B51">
    <w:name w:val="A166ED1FFC5C49C5AA227DAA50A061B51"/>
    <w:rsid w:val="00A54BD7"/>
    <w:rPr>
      <w:rFonts w:ascii="Verdana" w:eastAsiaTheme="minorHAnsi" w:hAnsi="Verdana"/>
      <w:lang w:eastAsia="en-US"/>
    </w:rPr>
  </w:style>
  <w:style w:type="paragraph" w:customStyle="1" w:styleId="907693D196A2403C857A1730528F6DF31">
    <w:name w:val="907693D196A2403C857A1730528F6DF31"/>
    <w:rsid w:val="00A54BD7"/>
    <w:rPr>
      <w:rFonts w:ascii="Verdana" w:eastAsiaTheme="minorHAnsi" w:hAnsi="Verdana"/>
      <w:lang w:eastAsia="en-US"/>
    </w:rPr>
  </w:style>
  <w:style w:type="paragraph" w:customStyle="1" w:styleId="2B71DF3C3938400E8F7DD0F989193A691">
    <w:name w:val="2B71DF3C3938400E8F7DD0F989193A691"/>
    <w:rsid w:val="00A54BD7"/>
    <w:rPr>
      <w:rFonts w:ascii="Verdana" w:eastAsiaTheme="minorHAnsi" w:hAnsi="Verdana"/>
      <w:lang w:eastAsia="en-US"/>
    </w:rPr>
  </w:style>
  <w:style w:type="paragraph" w:customStyle="1" w:styleId="A1B3BE2FC4464528A4D6DC53052488E31">
    <w:name w:val="A1B3BE2FC4464528A4D6DC53052488E31"/>
    <w:rsid w:val="00A54BD7"/>
    <w:rPr>
      <w:rFonts w:ascii="Verdana" w:eastAsiaTheme="minorHAnsi" w:hAnsi="Verdana"/>
      <w:lang w:eastAsia="en-US"/>
    </w:rPr>
  </w:style>
  <w:style w:type="paragraph" w:customStyle="1" w:styleId="6D452DE315044664950562DC614AC5FA1">
    <w:name w:val="6D452DE315044664950562DC614AC5FA1"/>
    <w:rsid w:val="00A54BD7"/>
    <w:rPr>
      <w:rFonts w:ascii="Verdana" w:eastAsiaTheme="minorHAnsi" w:hAnsi="Verdana"/>
      <w:lang w:eastAsia="en-US"/>
    </w:rPr>
  </w:style>
  <w:style w:type="paragraph" w:customStyle="1" w:styleId="C8DB5FA754994B9D949C2AF4272811161">
    <w:name w:val="C8DB5FA754994B9D949C2AF4272811161"/>
    <w:rsid w:val="00A54BD7"/>
    <w:rPr>
      <w:rFonts w:ascii="Verdana" w:eastAsiaTheme="minorHAnsi" w:hAnsi="Verdana"/>
      <w:lang w:eastAsia="en-US"/>
    </w:rPr>
  </w:style>
  <w:style w:type="paragraph" w:customStyle="1" w:styleId="495FF31927B24755AE91650BFA6137161">
    <w:name w:val="495FF31927B24755AE91650BFA6137161"/>
    <w:rsid w:val="00A54BD7"/>
    <w:rPr>
      <w:rFonts w:ascii="Verdana" w:eastAsiaTheme="minorHAnsi" w:hAnsi="Verdana"/>
      <w:lang w:eastAsia="en-US"/>
    </w:rPr>
  </w:style>
  <w:style w:type="paragraph" w:customStyle="1" w:styleId="25894CD8C9AF4B7FB96E16A5786819D21">
    <w:name w:val="25894CD8C9AF4B7FB96E16A5786819D21"/>
    <w:rsid w:val="00A54BD7"/>
    <w:rPr>
      <w:rFonts w:ascii="Verdana" w:eastAsiaTheme="minorHAnsi" w:hAnsi="Verdana"/>
      <w:lang w:eastAsia="en-US"/>
    </w:rPr>
  </w:style>
  <w:style w:type="paragraph" w:customStyle="1" w:styleId="F3F948CD09194624842BDACF656403661">
    <w:name w:val="F3F948CD09194624842BDACF656403661"/>
    <w:rsid w:val="00A54BD7"/>
    <w:rPr>
      <w:rFonts w:ascii="Verdana" w:eastAsiaTheme="minorHAnsi" w:hAnsi="Verdana"/>
      <w:lang w:eastAsia="en-US"/>
    </w:rPr>
  </w:style>
  <w:style w:type="paragraph" w:customStyle="1" w:styleId="B80F09DBDE044229909C82925EC77E461">
    <w:name w:val="B80F09DBDE044229909C82925EC77E461"/>
    <w:rsid w:val="00A54BD7"/>
    <w:rPr>
      <w:rFonts w:ascii="Verdana" w:eastAsiaTheme="minorHAnsi" w:hAnsi="Verdana"/>
      <w:lang w:eastAsia="en-US"/>
    </w:rPr>
  </w:style>
  <w:style w:type="paragraph" w:customStyle="1" w:styleId="BD29A4E2A0BC4A588744289F743601641">
    <w:name w:val="BD29A4E2A0BC4A588744289F743601641"/>
    <w:rsid w:val="00A54BD7"/>
    <w:rPr>
      <w:rFonts w:ascii="Verdana" w:eastAsiaTheme="minorHAnsi" w:hAnsi="Verdana"/>
      <w:lang w:eastAsia="en-US"/>
    </w:rPr>
  </w:style>
  <w:style w:type="paragraph" w:customStyle="1" w:styleId="41133C652E244F5B8316FB5608EE7C0A1">
    <w:name w:val="41133C652E244F5B8316FB5608EE7C0A1"/>
    <w:rsid w:val="00A54BD7"/>
    <w:rPr>
      <w:rFonts w:ascii="Verdana" w:eastAsiaTheme="minorHAnsi" w:hAnsi="Verdana"/>
      <w:lang w:eastAsia="en-US"/>
    </w:rPr>
  </w:style>
  <w:style w:type="paragraph" w:customStyle="1" w:styleId="B47C403AE1C1495DB251F79EF59026641">
    <w:name w:val="B47C403AE1C1495DB251F79EF59026641"/>
    <w:rsid w:val="00A54BD7"/>
    <w:rPr>
      <w:rFonts w:ascii="Verdana" w:eastAsiaTheme="minorHAnsi" w:hAnsi="Verdana"/>
      <w:lang w:eastAsia="en-US"/>
    </w:rPr>
  </w:style>
  <w:style w:type="paragraph" w:customStyle="1" w:styleId="21C9CA00A42D4BDCA1EC1202E44CB9AE1">
    <w:name w:val="21C9CA00A42D4BDCA1EC1202E44CB9AE1"/>
    <w:rsid w:val="00A54BD7"/>
    <w:rPr>
      <w:rFonts w:ascii="Verdana" w:eastAsiaTheme="minorHAnsi" w:hAnsi="Verdana"/>
      <w:lang w:eastAsia="en-US"/>
    </w:rPr>
  </w:style>
  <w:style w:type="paragraph" w:customStyle="1" w:styleId="F6D8E53988F645F48A9EE92AF8BCCFBC1">
    <w:name w:val="F6D8E53988F645F48A9EE92AF8BCCFBC1"/>
    <w:rsid w:val="00A54BD7"/>
    <w:rPr>
      <w:rFonts w:ascii="Verdana" w:eastAsiaTheme="minorHAnsi" w:hAnsi="Verdana"/>
      <w:lang w:eastAsia="en-US"/>
    </w:rPr>
  </w:style>
  <w:style w:type="paragraph" w:customStyle="1" w:styleId="0FCCE217480943FEA276E23E189ECF601">
    <w:name w:val="0FCCE217480943FEA276E23E189ECF601"/>
    <w:rsid w:val="00A54BD7"/>
    <w:rPr>
      <w:rFonts w:ascii="Verdana" w:eastAsiaTheme="minorHAnsi" w:hAnsi="Verdana"/>
      <w:lang w:eastAsia="en-US"/>
    </w:rPr>
  </w:style>
  <w:style w:type="paragraph" w:customStyle="1" w:styleId="5C15897092484EC1B4277D6559C9B2981">
    <w:name w:val="5C15897092484EC1B4277D6559C9B2981"/>
    <w:rsid w:val="00A54BD7"/>
    <w:rPr>
      <w:rFonts w:ascii="Verdana" w:eastAsiaTheme="minorHAnsi" w:hAnsi="Verdana"/>
      <w:lang w:eastAsia="en-US"/>
    </w:rPr>
  </w:style>
  <w:style w:type="paragraph" w:customStyle="1" w:styleId="B233F351DFEA4AA8BECFF0E67564CB831">
    <w:name w:val="B233F351DFEA4AA8BECFF0E67564CB831"/>
    <w:rsid w:val="00A54BD7"/>
    <w:rPr>
      <w:rFonts w:ascii="Verdana" w:eastAsiaTheme="minorHAnsi" w:hAnsi="Verdana"/>
      <w:lang w:eastAsia="en-US"/>
    </w:rPr>
  </w:style>
  <w:style w:type="paragraph" w:customStyle="1" w:styleId="B1362ED2976C4716B0611D466C7F28721">
    <w:name w:val="B1362ED2976C4716B0611D466C7F28721"/>
    <w:rsid w:val="00A54BD7"/>
    <w:rPr>
      <w:rFonts w:ascii="Verdana" w:eastAsiaTheme="minorHAnsi" w:hAnsi="Verdana"/>
      <w:lang w:eastAsia="en-US"/>
    </w:rPr>
  </w:style>
  <w:style w:type="paragraph" w:customStyle="1" w:styleId="5158BAC0AD6D4E5FB7CA46D0AAAD31D11">
    <w:name w:val="5158BAC0AD6D4E5FB7CA46D0AAAD31D11"/>
    <w:rsid w:val="00A54BD7"/>
    <w:rPr>
      <w:rFonts w:ascii="Verdana" w:eastAsiaTheme="minorHAnsi" w:hAnsi="Verdana"/>
      <w:lang w:eastAsia="en-US"/>
    </w:rPr>
  </w:style>
  <w:style w:type="paragraph" w:customStyle="1" w:styleId="49403669FFB546959F2646198E597D8D1">
    <w:name w:val="49403669FFB546959F2646198E597D8D1"/>
    <w:rsid w:val="00A54BD7"/>
    <w:rPr>
      <w:rFonts w:ascii="Verdana" w:eastAsiaTheme="minorHAnsi" w:hAnsi="Verdana"/>
      <w:lang w:eastAsia="en-US"/>
    </w:rPr>
  </w:style>
  <w:style w:type="paragraph" w:customStyle="1" w:styleId="70E4855F731043C7879D42712FD8E1E71">
    <w:name w:val="70E4855F731043C7879D42712FD8E1E71"/>
    <w:rsid w:val="00A54BD7"/>
    <w:rPr>
      <w:rFonts w:ascii="Verdana" w:eastAsiaTheme="minorHAnsi" w:hAnsi="Verdana"/>
      <w:lang w:eastAsia="en-US"/>
    </w:rPr>
  </w:style>
  <w:style w:type="paragraph" w:customStyle="1" w:styleId="92E344D5C6824D46BD6BFBF6E5E4F8EE1">
    <w:name w:val="92E344D5C6824D46BD6BFBF6E5E4F8EE1"/>
    <w:rsid w:val="00A54BD7"/>
    <w:rPr>
      <w:rFonts w:ascii="Verdana" w:eastAsiaTheme="minorHAnsi" w:hAnsi="Verdana"/>
      <w:lang w:eastAsia="en-US"/>
    </w:rPr>
  </w:style>
  <w:style w:type="paragraph" w:customStyle="1" w:styleId="FEE85E1DEEDC47BF9F4B1C22109B366C1">
    <w:name w:val="FEE85E1DEEDC47BF9F4B1C22109B366C1"/>
    <w:rsid w:val="00A54BD7"/>
    <w:rPr>
      <w:rFonts w:ascii="Verdana" w:eastAsiaTheme="minorHAnsi" w:hAnsi="Verdana"/>
      <w:lang w:eastAsia="en-US"/>
    </w:rPr>
  </w:style>
  <w:style w:type="paragraph" w:customStyle="1" w:styleId="204C80012B70469C97C10222A198DBB21">
    <w:name w:val="204C80012B70469C97C10222A198DBB21"/>
    <w:rsid w:val="00A54BD7"/>
    <w:rPr>
      <w:rFonts w:ascii="Verdana" w:eastAsiaTheme="minorHAnsi" w:hAnsi="Verdana"/>
      <w:lang w:eastAsia="en-US"/>
    </w:rPr>
  </w:style>
  <w:style w:type="paragraph" w:customStyle="1" w:styleId="E166E14DE4344CA4A29608096F9068101">
    <w:name w:val="E166E14DE4344CA4A29608096F9068101"/>
    <w:rsid w:val="00A54BD7"/>
    <w:rPr>
      <w:rFonts w:ascii="Verdana" w:eastAsiaTheme="minorHAnsi" w:hAnsi="Verdana"/>
      <w:lang w:eastAsia="en-US"/>
    </w:rPr>
  </w:style>
  <w:style w:type="paragraph" w:customStyle="1" w:styleId="361C46308615439A8B5E761AA2195CE81">
    <w:name w:val="361C46308615439A8B5E761AA2195CE81"/>
    <w:rsid w:val="00A54BD7"/>
    <w:rPr>
      <w:rFonts w:ascii="Verdana" w:eastAsiaTheme="minorHAnsi" w:hAnsi="Verdana"/>
      <w:lang w:eastAsia="en-US"/>
    </w:rPr>
  </w:style>
  <w:style w:type="paragraph" w:customStyle="1" w:styleId="4DB1E6A1C3D54E28A968DE75CD81BDF61">
    <w:name w:val="4DB1E6A1C3D54E28A968DE75CD81BDF61"/>
    <w:rsid w:val="00A54BD7"/>
    <w:rPr>
      <w:rFonts w:ascii="Verdana" w:eastAsiaTheme="minorHAnsi" w:hAnsi="Verdana"/>
      <w:lang w:eastAsia="en-US"/>
    </w:rPr>
  </w:style>
  <w:style w:type="paragraph" w:customStyle="1" w:styleId="519D4A6CD27341A8819D665C63FFD6D01">
    <w:name w:val="519D4A6CD27341A8819D665C63FFD6D01"/>
    <w:rsid w:val="00A54BD7"/>
    <w:rPr>
      <w:rFonts w:ascii="Verdana" w:eastAsiaTheme="minorHAnsi" w:hAnsi="Verdana"/>
      <w:lang w:eastAsia="en-US"/>
    </w:rPr>
  </w:style>
  <w:style w:type="paragraph" w:customStyle="1" w:styleId="ED2F8431D96946E4AF5EEE5F34D44A3F1">
    <w:name w:val="ED2F8431D96946E4AF5EEE5F34D44A3F1"/>
    <w:rsid w:val="00A54BD7"/>
    <w:rPr>
      <w:rFonts w:ascii="Verdana" w:eastAsiaTheme="minorHAnsi" w:hAnsi="Verdana"/>
      <w:lang w:eastAsia="en-US"/>
    </w:rPr>
  </w:style>
  <w:style w:type="paragraph" w:customStyle="1" w:styleId="72D9DFE075354FA4AE2AE3498EAF00D11">
    <w:name w:val="72D9DFE075354FA4AE2AE3498EAF00D11"/>
    <w:rsid w:val="00A54BD7"/>
    <w:rPr>
      <w:rFonts w:ascii="Verdana" w:eastAsiaTheme="minorHAnsi" w:hAnsi="Verdana"/>
      <w:lang w:eastAsia="en-US"/>
    </w:rPr>
  </w:style>
  <w:style w:type="paragraph" w:customStyle="1" w:styleId="65D0FF5109D74A0E8B914C6EDB75CB6F1">
    <w:name w:val="65D0FF5109D74A0E8B914C6EDB75CB6F1"/>
    <w:rsid w:val="00A54BD7"/>
    <w:rPr>
      <w:rFonts w:ascii="Verdana" w:eastAsiaTheme="minorHAnsi" w:hAnsi="Verdana"/>
      <w:lang w:eastAsia="en-US"/>
    </w:rPr>
  </w:style>
  <w:style w:type="paragraph" w:customStyle="1" w:styleId="2035478D2E4B43BA90D2DB87D77AB9451">
    <w:name w:val="2035478D2E4B43BA90D2DB87D77AB9451"/>
    <w:rsid w:val="00A54BD7"/>
    <w:rPr>
      <w:rFonts w:ascii="Verdana" w:eastAsiaTheme="minorHAnsi" w:hAnsi="Verdana"/>
      <w:lang w:eastAsia="en-US"/>
    </w:rPr>
  </w:style>
  <w:style w:type="paragraph" w:customStyle="1" w:styleId="875A925CC2E74B84A48A30DC9130D9391">
    <w:name w:val="875A925CC2E74B84A48A30DC9130D9391"/>
    <w:rsid w:val="00A54BD7"/>
    <w:rPr>
      <w:rFonts w:ascii="Verdana" w:eastAsiaTheme="minorHAnsi" w:hAnsi="Verdana"/>
      <w:lang w:eastAsia="en-US"/>
    </w:rPr>
  </w:style>
  <w:style w:type="paragraph" w:customStyle="1" w:styleId="9D76CED29BDF45F3B888B0FB629F95CA1">
    <w:name w:val="9D76CED29BDF45F3B888B0FB629F95CA1"/>
    <w:rsid w:val="00A54BD7"/>
    <w:rPr>
      <w:rFonts w:ascii="Verdana" w:eastAsiaTheme="minorHAnsi" w:hAnsi="Verdana"/>
      <w:lang w:eastAsia="en-US"/>
    </w:rPr>
  </w:style>
  <w:style w:type="paragraph" w:customStyle="1" w:styleId="B63E9B2C0CE44DBF97F9F004A558850D1">
    <w:name w:val="B63E9B2C0CE44DBF97F9F004A558850D1"/>
    <w:rsid w:val="00A54BD7"/>
    <w:rPr>
      <w:rFonts w:ascii="Verdana" w:eastAsiaTheme="minorHAnsi" w:hAnsi="Verdana"/>
      <w:lang w:eastAsia="en-US"/>
    </w:rPr>
  </w:style>
  <w:style w:type="paragraph" w:customStyle="1" w:styleId="5C4F1731473A4E6ABEE25A8DF5555EAA1">
    <w:name w:val="5C4F1731473A4E6ABEE25A8DF5555EAA1"/>
    <w:rsid w:val="00A54BD7"/>
    <w:rPr>
      <w:rFonts w:ascii="Verdana" w:eastAsiaTheme="minorHAnsi" w:hAnsi="Verdana"/>
      <w:lang w:eastAsia="en-US"/>
    </w:rPr>
  </w:style>
  <w:style w:type="paragraph" w:customStyle="1" w:styleId="94A1A4CE2632452294D3C4CB534DB25A1">
    <w:name w:val="94A1A4CE2632452294D3C4CB534DB25A1"/>
    <w:rsid w:val="00A54BD7"/>
    <w:rPr>
      <w:rFonts w:ascii="Verdana" w:eastAsiaTheme="minorHAnsi" w:hAnsi="Verdana"/>
      <w:lang w:eastAsia="en-US"/>
    </w:rPr>
  </w:style>
  <w:style w:type="paragraph" w:customStyle="1" w:styleId="D5EB2CF728D04FCD989BEA25A93BBE401">
    <w:name w:val="D5EB2CF728D04FCD989BEA25A93BBE401"/>
    <w:rsid w:val="00A54BD7"/>
    <w:rPr>
      <w:rFonts w:ascii="Verdana" w:eastAsiaTheme="minorHAnsi" w:hAnsi="Verdana"/>
      <w:lang w:eastAsia="en-US"/>
    </w:rPr>
  </w:style>
  <w:style w:type="paragraph" w:customStyle="1" w:styleId="33BF6DD45323490CA200DB9758FB70D01">
    <w:name w:val="33BF6DD45323490CA200DB9758FB70D01"/>
    <w:rsid w:val="00A54BD7"/>
    <w:rPr>
      <w:rFonts w:ascii="Verdana" w:eastAsiaTheme="minorHAnsi" w:hAnsi="Verdana"/>
      <w:lang w:eastAsia="en-US"/>
    </w:rPr>
  </w:style>
  <w:style w:type="paragraph" w:customStyle="1" w:styleId="7E33B50F7CAD41E69557899BC96DF60C1">
    <w:name w:val="7E33B50F7CAD41E69557899BC96DF60C1"/>
    <w:rsid w:val="00A54BD7"/>
    <w:rPr>
      <w:rFonts w:ascii="Verdana" w:eastAsiaTheme="minorHAnsi" w:hAnsi="Verdana"/>
      <w:lang w:eastAsia="en-US"/>
    </w:rPr>
  </w:style>
  <w:style w:type="paragraph" w:customStyle="1" w:styleId="495DF4089AA94FB7AD2604C2C46EEAA11">
    <w:name w:val="495DF4089AA94FB7AD2604C2C46EEAA11"/>
    <w:rsid w:val="00A54BD7"/>
    <w:rPr>
      <w:rFonts w:ascii="Verdana" w:eastAsiaTheme="minorHAnsi" w:hAnsi="Verdana"/>
      <w:lang w:eastAsia="en-US"/>
    </w:rPr>
  </w:style>
  <w:style w:type="paragraph" w:customStyle="1" w:styleId="DE3A8D0382FE49839A9CD7B9CFB4C0E11">
    <w:name w:val="DE3A8D0382FE49839A9CD7B9CFB4C0E11"/>
    <w:rsid w:val="00A54BD7"/>
    <w:rPr>
      <w:rFonts w:ascii="Verdana" w:eastAsiaTheme="minorHAnsi" w:hAnsi="Verdana"/>
      <w:lang w:eastAsia="en-US"/>
    </w:rPr>
  </w:style>
  <w:style w:type="paragraph" w:customStyle="1" w:styleId="8421A31A9D3A4767AAE8C58DA6C90E871">
    <w:name w:val="8421A31A9D3A4767AAE8C58DA6C90E871"/>
    <w:rsid w:val="00A54BD7"/>
    <w:rPr>
      <w:rFonts w:ascii="Verdana" w:eastAsiaTheme="minorHAnsi" w:hAnsi="Verdana"/>
      <w:lang w:eastAsia="en-US"/>
    </w:rPr>
  </w:style>
  <w:style w:type="paragraph" w:customStyle="1" w:styleId="132EF88E284D4D5AA02CE8496732F8931">
    <w:name w:val="132EF88E284D4D5AA02CE8496732F8931"/>
    <w:rsid w:val="00A54BD7"/>
    <w:rPr>
      <w:rFonts w:ascii="Verdana" w:eastAsiaTheme="minorHAnsi" w:hAnsi="Verdana"/>
      <w:lang w:eastAsia="en-US"/>
    </w:rPr>
  </w:style>
  <w:style w:type="paragraph" w:customStyle="1" w:styleId="36997D8106BD4C77A5E72388CB48CA211">
    <w:name w:val="36997D8106BD4C77A5E72388CB48CA211"/>
    <w:rsid w:val="00A54BD7"/>
    <w:rPr>
      <w:rFonts w:ascii="Verdana" w:eastAsiaTheme="minorHAnsi" w:hAnsi="Verdana"/>
      <w:lang w:eastAsia="en-US"/>
    </w:rPr>
  </w:style>
  <w:style w:type="paragraph" w:customStyle="1" w:styleId="8D8A823E76524ED48247FC0CEE2DF6281">
    <w:name w:val="8D8A823E76524ED48247FC0CEE2DF6281"/>
    <w:rsid w:val="00A54BD7"/>
    <w:rPr>
      <w:rFonts w:ascii="Verdana" w:eastAsiaTheme="minorHAnsi" w:hAnsi="Verdana"/>
      <w:lang w:eastAsia="en-US"/>
    </w:rPr>
  </w:style>
  <w:style w:type="paragraph" w:customStyle="1" w:styleId="F1F613446B714E74BA1DA6163BFFB14D1">
    <w:name w:val="F1F613446B714E74BA1DA6163BFFB14D1"/>
    <w:rsid w:val="00A54BD7"/>
    <w:rPr>
      <w:rFonts w:ascii="Verdana" w:eastAsiaTheme="minorHAnsi" w:hAnsi="Verdana"/>
      <w:lang w:eastAsia="en-US"/>
    </w:rPr>
  </w:style>
  <w:style w:type="paragraph" w:customStyle="1" w:styleId="214E4AAE09BA417A93DB68371B240DBB1">
    <w:name w:val="214E4AAE09BA417A93DB68371B240DBB1"/>
    <w:rsid w:val="00A54BD7"/>
    <w:rPr>
      <w:rFonts w:ascii="Verdana" w:eastAsiaTheme="minorHAnsi" w:hAnsi="Verdana"/>
      <w:lang w:eastAsia="en-US"/>
    </w:rPr>
  </w:style>
  <w:style w:type="paragraph" w:customStyle="1" w:styleId="3FAB92576F11458583B3B18A5A09D0561">
    <w:name w:val="3FAB92576F11458583B3B18A5A09D0561"/>
    <w:rsid w:val="00A54BD7"/>
    <w:rPr>
      <w:rFonts w:ascii="Verdana" w:eastAsiaTheme="minorHAnsi" w:hAnsi="Verdana"/>
      <w:lang w:eastAsia="en-US"/>
    </w:rPr>
  </w:style>
  <w:style w:type="paragraph" w:customStyle="1" w:styleId="108E8C87FD6548EFB681C8396EE5FDEF1">
    <w:name w:val="108E8C87FD6548EFB681C8396EE5FDEF1"/>
    <w:rsid w:val="00A54BD7"/>
    <w:rPr>
      <w:rFonts w:ascii="Verdana" w:eastAsiaTheme="minorHAnsi" w:hAnsi="Verdana"/>
      <w:lang w:eastAsia="en-US"/>
    </w:rPr>
  </w:style>
  <w:style w:type="paragraph" w:customStyle="1" w:styleId="E59C5F7128AF426690D05CABEC33320B1">
    <w:name w:val="E59C5F7128AF426690D05CABEC33320B1"/>
    <w:rsid w:val="00A54BD7"/>
    <w:rPr>
      <w:rFonts w:ascii="Verdana" w:eastAsiaTheme="minorHAnsi" w:hAnsi="Verdana"/>
      <w:lang w:eastAsia="en-US"/>
    </w:rPr>
  </w:style>
  <w:style w:type="paragraph" w:customStyle="1" w:styleId="2C4FC45F2AFD47EF822E2508D4E8E87C1">
    <w:name w:val="2C4FC45F2AFD47EF822E2508D4E8E87C1"/>
    <w:rsid w:val="00A54BD7"/>
    <w:rPr>
      <w:rFonts w:ascii="Verdana" w:eastAsiaTheme="minorHAnsi" w:hAnsi="Verdana"/>
      <w:lang w:eastAsia="en-US"/>
    </w:rPr>
  </w:style>
  <w:style w:type="paragraph" w:customStyle="1" w:styleId="8AC06E11AA80493395B7FAF79FB417AB1">
    <w:name w:val="8AC06E11AA80493395B7FAF79FB417AB1"/>
    <w:rsid w:val="00A54BD7"/>
    <w:rPr>
      <w:rFonts w:ascii="Verdana" w:eastAsiaTheme="minorHAnsi" w:hAnsi="Verdana"/>
      <w:lang w:eastAsia="en-US"/>
    </w:rPr>
  </w:style>
  <w:style w:type="paragraph" w:customStyle="1" w:styleId="CC333472A75F417EBE587CBF29D1ED7B1">
    <w:name w:val="CC333472A75F417EBE587CBF29D1ED7B1"/>
    <w:rsid w:val="00A54BD7"/>
    <w:rPr>
      <w:rFonts w:ascii="Verdana" w:eastAsiaTheme="minorHAnsi" w:hAnsi="Verdana"/>
      <w:lang w:eastAsia="en-US"/>
    </w:rPr>
  </w:style>
  <w:style w:type="paragraph" w:customStyle="1" w:styleId="A0EAF71170C94F36BD3AD88642F397CE1">
    <w:name w:val="A0EAF71170C94F36BD3AD88642F397CE1"/>
    <w:rsid w:val="00A54BD7"/>
    <w:rPr>
      <w:rFonts w:ascii="Verdana" w:eastAsiaTheme="minorHAnsi" w:hAnsi="Verdana"/>
      <w:lang w:eastAsia="en-US"/>
    </w:rPr>
  </w:style>
  <w:style w:type="paragraph" w:customStyle="1" w:styleId="842EB45B46BA44A5B5523A66D87186CB1">
    <w:name w:val="842EB45B46BA44A5B5523A66D87186CB1"/>
    <w:rsid w:val="00A54BD7"/>
    <w:rPr>
      <w:rFonts w:ascii="Verdana" w:eastAsiaTheme="minorHAnsi" w:hAnsi="Verdana"/>
      <w:lang w:eastAsia="en-US"/>
    </w:rPr>
  </w:style>
  <w:style w:type="paragraph" w:customStyle="1" w:styleId="728B53A1706C4FC7B7F1242CF3D941511">
    <w:name w:val="728B53A1706C4FC7B7F1242CF3D941511"/>
    <w:rsid w:val="00A54BD7"/>
    <w:rPr>
      <w:rFonts w:ascii="Verdana" w:eastAsiaTheme="minorHAnsi" w:hAnsi="Verdana"/>
      <w:lang w:eastAsia="en-US"/>
    </w:rPr>
  </w:style>
  <w:style w:type="paragraph" w:customStyle="1" w:styleId="C75AD2F92AA64D05A64D073B2D0A95D71">
    <w:name w:val="C75AD2F92AA64D05A64D073B2D0A95D71"/>
    <w:rsid w:val="00A54BD7"/>
    <w:rPr>
      <w:rFonts w:ascii="Verdana" w:eastAsiaTheme="minorHAnsi" w:hAnsi="Verdana"/>
      <w:lang w:eastAsia="en-US"/>
    </w:rPr>
  </w:style>
  <w:style w:type="paragraph" w:customStyle="1" w:styleId="D950F0EDB2FA48B9A3EC7AE04026BFC21">
    <w:name w:val="D950F0EDB2FA48B9A3EC7AE04026BFC21"/>
    <w:rsid w:val="00A54BD7"/>
    <w:rPr>
      <w:rFonts w:ascii="Verdana" w:eastAsiaTheme="minorHAnsi" w:hAnsi="Verdana"/>
      <w:lang w:eastAsia="en-US"/>
    </w:rPr>
  </w:style>
  <w:style w:type="paragraph" w:customStyle="1" w:styleId="F20F2150195843C98D1D073AD58885601">
    <w:name w:val="F20F2150195843C98D1D073AD58885601"/>
    <w:rsid w:val="00A54BD7"/>
    <w:rPr>
      <w:rFonts w:ascii="Verdana" w:eastAsiaTheme="minorHAnsi" w:hAnsi="Verdan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MPA Paper Template.dotx</Template>
  <TotalTime>17</TotalTime>
  <Pages>8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Salter</dc:creator>
  <cp:keywords/>
  <dc:description/>
  <cp:lastModifiedBy>Tia Salter</cp:lastModifiedBy>
  <cp:revision>9</cp:revision>
  <dcterms:created xsi:type="dcterms:W3CDTF">2025-01-30T13:35:00Z</dcterms:created>
  <dcterms:modified xsi:type="dcterms:W3CDTF">2025-01-30T13:52:00Z</dcterms:modified>
</cp:coreProperties>
</file>